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A89" w:rsidRDefault="007F4A89" w:rsidP="00F365C7">
      <w:pPr>
        <w:spacing w:line="520" w:lineRule="exact"/>
        <w:rPr>
          <w:rFonts w:ascii="黑体" w:eastAsia="黑体" w:cs="Times New Roman"/>
          <w:sz w:val="30"/>
          <w:szCs w:val="30"/>
        </w:rPr>
      </w:pPr>
      <w:r>
        <w:rPr>
          <w:rFonts w:ascii="黑体" w:eastAsia="黑体" w:cs="黑体" w:hint="eastAsia"/>
          <w:sz w:val="30"/>
          <w:szCs w:val="30"/>
        </w:rPr>
        <w:t>附：</w:t>
      </w:r>
    </w:p>
    <w:p w:rsidR="007F4A89" w:rsidRDefault="007F4A89" w:rsidP="00F365C7">
      <w:pPr>
        <w:spacing w:line="520" w:lineRule="exact"/>
        <w:jc w:val="center"/>
        <w:rPr>
          <w:rFonts w:ascii="华文中宋" w:eastAsia="华文中宋" w:hAnsi="华文中宋" w:cs="Times New Roman"/>
          <w:sz w:val="36"/>
          <w:szCs w:val="36"/>
        </w:rPr>
      </w:pPr>
      <w:r>
        <w:rPr>
          <w:rFonts w:ascii="华文中宋" w:eastAsia="华文中宋" w:hAnsi="华文中宋" w:cs="华文中宋" w:hint="eastAsia"/>
          <w:sz w:val="36"/>
          <w:szCs w:val="36"/>
        </w:rPr>
        <w:t>四川省大学生“综合素质</w:t>
      </w:r>
      <w:r>
        <w:rPr>
          <w:rFonts w:ascii="华文中宋" w:eastAsia="华文中宋" w:hAnsi="华文中宋" w:cs="华文中宋"/>
          <w:sz w:val="36"/>
          <w:szCs w:val="36"/>
        </w:rPr>
        <w:t>A</w:t>
      </w:r>
      <w:r>
        <w:rPr>
          <w:rFonts w:ascii="华文中宋" w:eastAsia="华文中宋" w:hAnsi="华文中宋" w:cs="华文中宋" w:hint="eastAsia"/>
          <w:sz w:val="36"/>
          <w:szCs w:val="36"/>
        </w:rPr>
        <w:t>级证书”</w:t>
      </w:r>
      <w:r>
        <w:rPr>
          <w:rFonts w:ascii="华文中宋" w:eastAsia="华文中宋" w:hAnsi="华文中宋" w:cs="华文中宋"/>
          <w:sz w:val="36"/>
          <w:szCs w:val="36"/>
        </w:rPr>
        <w:t xml:space="preserve"> </w:t>
      </w:r>
      <w:r>
        <w:rPr>
          <w:rFonts w:ascii="华文中宋" w:eastAsia="华文中宋" w:hAnsi="华文中宋" w:cs="华文中宋" w:hint="eastAsia"/>
          <w:sz w:val="36"/>
          <w:szCs w:val="36"/>
        </w:rPr>
        <w:t>认证项目表</w:t>
      </w:r>
    </w:p>
    <w:p w:rsidR="007F4A89" w:rsidRDefault="007F4A89" w:rsidP="00F365C7">
      <w:pPr>
        <w:spacing w:line="520" w:lineRule="exact"/>
        <w:jc w:val="center"/>
        <w:rPr>
          <w:rFonts w:ascii="华文中宋" w:eastAsia="华文中宋" w:hAnsi="华文中宋" w:cs="Times New Roman"/>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4"/>
        <w:gridCol w:w="6680"/>
        <w:gridCol w:w="1422"/>
      </w:tblGrid>
      <w:tr w:rsidR="007F4A89" w:rsidRPr="00F942A6">
        <w:trPr>
          <w:trHeight w:val="504"/>
          <w:jc w:val="center"/>
        </w:trPr>
        <w:tc>
          <w:tcPr>
            <w:tcW w:w="1024" w:type="dxa"/>
            <w:tcBorders>
              <w:tl2br w:val="single" w:sz="6" w:space="0" w:color="auto"/>
            </w:tcBorders>
            <w:vAlign w:val="center"/>
          </w:tcPr>
          <w:p w:rsidR="007F4A89" w:rsidRPr="00F942A6" w:rsidRDefault="007F4A89" w:rsidP="00D51BA1">
            <w:pPr>
              <w:spacing w:line="400" w:lineRule="exact"/>
              <w:jc w:val="center"/>
              <w:rPr>
                <w:rFonts w:ascii="仿宋_GB2312" w:eastAsia="仿宋_GB2312" w:cs="Times New Roman"/>
                <w:b/>
                <w:bCs/>
                <w:sz w:val="24"/>
                <w:szCs w:val="24"/>
              </w:rPr>
            </w:pPr>
            <w:r w:rsidRPr="00F942A6">
              <w:rPr>
                <w:rFonts w:ascii="仿宋_GB2312" w:eastAsia="仿宋_GB2312" w:cs="仿宋_GB2312"/>
                <w:b/>
                <w:bCs/>
                <w:sz w:val="24"/>
                <w:szCs w:val="24"/>
              </w:rPr>
              <w:t xml:space="preserve">  </w:t>
            </w:r>
            <w:r w:rsidRPr="00F942A6">
              <w:rPr>
                <w:rFonts w:ascii="仿宋_GB2312" w:eastAsia="仿宋_GB2312" w:cs="仿宋_GB2312" w:hint="eastAsia"/>
                <w:b/>
                <w:bCs/>
                <w:sz w:val="24"/>
                <w:szCs w:val="24"/>
              </w:rPr>
              <w:t>内容</w:t>
            </w:r>
          </w:p>
          <w:p w:rsidR="007F4A89" w:rsidRPr="00F942A6" w:rsidRDefault="007F4A89" w:rsidP="00D51BA1">
            <w:pPr>
              <w:spacing w:line="400" w:lineRule="exact"/>
              <w:rPr>
                <w:rFonts w:ascii="仿宋_GB2312" w:eastAsia="仿宋_GB2312" w:cs="Times New Roman"/>
                <w:b/>
                <w:bCs/>
                <w:sz w:val="24"/>
                <w:szCs w:val="24"/>
              </w:rPr>
            </w:pPr>
            <w:r w:rsidRPr="00F942A6">
              <w:rPr>
                <w:rFonts w:ascii="仿宋_GB2312" w:eastAsia="仿宋_GB2312" w:cs="仿宋_GB2312" w:hint="eastAsia"/>
                <w:b/>
                <w:bCs/>
                <w:sz w:val="24"/>
                <w:szCs w:val="24"/>
              </w:rPr>
              <w:t>项目</w:t>
            </w:r>
          </w:p>
        </w:tc>
        <w:tc>
          <w:tcPr>
            <w:tcW w:w="6680" w:type="dxa"/>
            <w:vAlign w:val="center"/>
          </w:tcPr>
          <w:p w:rsidR="007F4A89" w:rsidRPr="00F942A6" w:rsidRDefault="007F4A89" w:rsidP="00D51BA1">
            <w:pPr>
              <w:spacing w:line="400" w:lineRule="exact"/>
              <w:jc w:val="center"/>
              <w:rPr>
                <w:rFonts w:ascii="仿宋_GB2312" w:eastAsia="仿宋_GB2312" w:cs="Times New Roman"/>
                <w:b/>
                <w:bCs/>
                <w:sz w:val="24"/>
                <w:szCs w:val="24"/>
              </w:rPr>
            </w:pPr>
            <w:r w:rsidRPr="00F942A6">
              <w:rPr>
                <w:rFonts w:ascii="仿宋_GB2312" w:eastAsia="仿宋_GB2312" w:cs="仿宋_GB2312" w:hint="eastAsia"/>
                <w:b/>
                <w:bCs/>
                <w:sz w:val="24"/>
                <w:szCs w:val="24"/>
              </w:rPr>
              <w:t>参</w:t>
            </w:r>
            <w:r w:rsidRPr="00F942A6">
              <w:rPr>
                <w:rFonts w:ascii="仿宋_GB2312" w:eastAsia="仿宋_GB2312" w:cs="仿宋_GB2312"/>
                <w:b/>
                <w:bCs/>
                <w:sz w:val="24"/>
                <w:szCs w:val="24"/>
              </w:rPr>
              <w:t xml:space="preserve">    </w:t>
            </w:r>
            <w:r w:rsidRPr="00F942A6">
              <w:rPr>
                <w:rFonts w:ascii="仿宋_GB2312" w:eastAsia="仿宋_GB2312" w:cs="仿宋_GB2312" w:hint="eastAsia"/>
                <w:b/>
                <w:bCs/>
                <w:sz w:val="24"/>
                <w:szCs w:val="24"/>
              </w:rPr>
              <w:t>评</w:t>
            </w:r>
            <w:r w:rsidRPr="00F942A6">
              <w:rPr>
                <w:rFonts w:ascii="仿宋_GB2312" w:eastAsia="仿宋_GB2312" w:cs="仿宋_GB2312"/>
                <w:b/>
                <w:bCs/>
                <w:sz w:val="24"/>
                <w:szCs w:val="24"/>
              </w:rPr>
              <w:t xml:space="preserve">    </w:t>
            </w:r>
            <w:r w:rsidRPr="00F942A6">
              <w:rPr>
                <w:rFonts w:ascii="仿宋_GB2312" w:eastAsia="仿宋_GB2312" w:cs="仿宋_GB2312" w:hint="eastAsia"/>
                <w:b/>
                <w:bCs/>
                <w:sz w:val="24"/>
                <w:szCs w:val="24"/>
              </w:rPr>
              <w:t>事</w:t>
            </w:r>
            <w:r w:rsidRPr="00F942A6">
              <w:rPr>
                <w:rFonts w:ascii="仿宋_GB2312" w:eastAsia="仿宋_GB2312" w:cs="仿宋_GB2312"/>
                <w:b/>
                <w:bCs/>
                <w:sz w:val="24"/>
                <w:szCs w:val="24"/>
              </w:rPr>
              <w:t xml:space="preserve">    </w:t>
            </w:r>
            <w:r w:rsidRPr="00F942A6">
              <w:rPr>
                <w:rFonts w:ascii="仿宋_GB2312" w:eastAsia="仿宋_GB2312" w:cs="仿宋_GB2312" w:hint="eastAsia"/>
                <w:b/>
                <w:bCs/>
                <w:sz w:val="24"/>
                <w:szCs w:val="24"/>
              </w:rPr>
              <w:t>项</w:t>
            </w:r>
          </w:p>
        </w:tc>
        <w:tc>
          <w:tcPr>
            <w:tcW w:w="1422" w:type="dxa"/>
            <w:vAlign w:val="center"/>
          </w:tcPr>
          <w:p w:rsidR="007F4A89" w:rsidRPr="00F942A6" w:rsidRDefault="007F4A89" w:rsidP="00D51BA1">
            <w:pPr>
              <w:spacing w:line="400" w:lineRule="exact"/>
              <w:ind w:hanging="108"/>
              <w:jc w:val="center"/>
              <w:rPr>
                <w:rFonts w:ascii="仿宋_GB2312" w:eastAsia="仿宋_GB2312" w:cs="Times New Roman"/>
                <w:b/>
                <w:bCs/>
                <w:sz w:val="24"/>
                <w:szCs w:val="24"/>
              </w:rPr>
            </w:pPr>
            <w:r w:rsidRPr="00F942A6">
              <w:rPr>
                <w:rFonts w:ascii="仿宋_GB2312" w:eastAsia="仿宋_GB2312" w:cs="仿宋_GB2312" w:hint="eastAsia"/>
                <w:b/>
                <w:bCs/>
                <w:sz w:val="24"/>
                <w:szCs w:val="24"/>
              </w:rPr>
              <w:t>在满足项目栏划“√”</w:t>
            </w:r>
          </w:p>
        </w:tc>
      </w:tr>
      <w:tr w:rsidR="007F4A89" w:rsidRPr="00F942A6">
        <w:trPr>
          <w:trHeight w:val="941"/>
          <w:jc w:val="center"/>
        </w:trPr>
        <w:tc>
          <w:tcPr>
            <w:tcW w:w="1024"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认证</w:t>
            </w:r>
          </w:p>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基准</w:t>
            </w:r>
          </w:p>
        </w:tc>
        <w:tc>
          <w:tcPr>
            <w:tcW w:w="6680" w:type="dxa"/>
            <w:vAlign w:val="center"/>
          </w:tcPr>
          <w:p w:rsidR="007F4A89" w:rsidRPr="00F942A6" w:rsidRDefault="007F4A89" w:rsidP="00D51BA1">
            <w:pPr>
              <w:spacing w:line="400" w:lineRule="exact"/>
              <w:rPr>
                <w:rFonts w:ascii="仿宋_GB2312" w:eastAsia="仿宋_GB2312" w:cs="Times New Roman"/>
                <w:sz w:val="24"/>
                <w:szCs w:val="24"/>
              </w:rPr>
            </w:pPr>
            <w:r w:rsidRPr="00F942A6">
              <w:rPr>
                <w:rFonts w:ascii="仿宋_GB2312" w:eastAsia="仿宋_GB2312" w:cs="仿宋_GB2312" w:hint="eastAsia"/>
                <w:sz w:val="24"/>
                <w:szCs w:val="24"/>
              </w:rPr>
              <w:t>成绩总评优良，身心健康，无处分记录。曾获校级三好、优秀学生（校级优秀团员、团干部、学生干部或奖学金）一次及以上，或曾参加省级及以上大学生骨干培养学校学习并毕业</w:t>
            </w:r>
          </w:p>
        </w:tc>
        <w:tc>
          <w:tcPr>
            <w:tcW w:w="1422"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sz w:val="24"/>
                <w:szCs w:val="24"/>
              </w:rPr>
              <w:t>(</w:t>
            </w:r>
            <w:r w:rsidRPr="00F942A6">
              <w:rPr>
                <w:rFonts w:ascii="仿宋_GB2312" w:eastAsia="仿宋_GB2312" w:cs="仿宋_GB2312" w:hint="eastAsia"/>
                <w:sz w:val="24"/>
                <w:szCs w:val="24"/>
              </w:rPr>
              <w:t>符合该项条件方可</w:t>
            </w:r>
          </w:p>
          <w:p w:rsidR="007F4A89" w:rsidRPr="00F942A6" w:rsidRDefault="007F4A89" w:rsidP="00D51BA1">
            <w:pPr>
              <w:spacing w:line="400" w:lineRule="exact"/>
              <w:jc w:val="center"/>
              <w:rPr>
                <w:rFonts w:ascii="仿宋_GB2312" w:eastAsia="仿宋_GB2312" w:cs="仿宋_GB2312"/>
                <w:sz w:val="24"/>
                <w:szCs w:val="24"/>
              </w:rPr>
            </w:pPr>
            <w:r w:rsidRPr="00F942A6">
              <w:rPr>
                <w:rFonts w:ascii="仿宋_GB2312" w:eastAsia="仿宋_GB2312" w:cs="仿宋_GB2312" w:hint="eastAsia"/>
                <w:sz w:val="24"/>
                <w:szCs w:val="24"/>
              </w:rPr>
              <w:t>认证</w:t>
            </w:r>
            <w:r w:rsidRPr="00F942A6">
              <w:rPr>
                <w:rFonts w:ascii="仿宋_GB2312" w:eastAsia="仿宋_GB2312" w:cs="仿宋_GB2312"/>
                <w:sz w:val="24"/>
                <w:szCs w:val="24"/>
              </w:rPr>
              <w:t>)</w:t>
            </w:r>
          </w:p>
        </w:tc>
      </w:tr>
      <w:tr w:rsidR="007F4A89" w:rsidRPr="00F942A6">
        <w:trPr>
          <w:trHeight w:val="191"/>
          <w:jc w:val="center"/>
        </w:trPr>
        <w:tc>
          <w:tcPr>
            <w:tcW w:w="1024"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一</w:t>
            </w:r>
          </w:p>
        </w:tc>
        <w:tc>
          <w:tcPr>
            <w:tcW w:w="6680" w:type="dxa"/>
            <w:vAlign w:val="center"/>
          </w:tcPr>
          <w:p w:rsidR="007F4A89" w:rsidRPr="00F942A6" w:rsidRDefault="007F4A89" w:rsidP="00D51BA1">
            <w:pPr>
              <w:spacing w:line="400" w:lineRule="exact"/>
              <w:rPr>
                <w:rFonts w:ascii="仿宋_GB2312" w:eastAsia="仿宋_GB2312" w:cs="Times New Roman"/>
                <w:sz w:val="24"/>
                <w:szCs w:val="24"/>
              </w:rPr>
            </w:pPr>
            <w:r w:rsidRPr="00F942A6">
              <w:rPr>
                <w:rFonts w:ascii="仿宋_GB2312" w:eastAsia="仿宋_GB2312" w:cs="仿宋_GB2312" w:hint="eastAsia"/>
                <w:sz w:val="24"/>
                <w:szCs w:val="24"/>
              </w:rPr>
              <w:t>参加社会实践及志愿服务活动并受校级及以上表彰</w:t>
            </w:r>
          </w:p>
        </w:tc>
        <w:tc>
          <w:tcPr>
            <w:tcW w:w="1422" w:type="dxa"/>
            <w:vAlign w:val="center"/>
          </w:tcPr>
          <w:p w:rsidR="007F4A89" w:rsidRPr="00F942A6" w:rsidRDefault="007F4A89" w:rsidP="00D51BA1">
            <w:pPr>
              <w:spacing w:line="400" w:lineRule="exact"/>
              <w:jc w:val="center"/>
              <w:rPr>
                <w:rFonts w:ascii="仿宋_GB2312" w:eastAsia="仿宋_GB2312" w:cs="Times New Roman"/>
                <w:sz w:val="24"/>
                <w:szCs w:val="24"/>
              </w:rPr>
            </w:pPr>
          </w:p>
        </w:tc>
      </w:tr>
      <w:tr w:rsidR="007F4A89" w:rsidRPr="00F942A6">
        <w:trPr>
          <w:trHeight w:val="395"/>
          <w:jc w:val="center"/>
        </w:trPr>
        <w:tc>
          <w:tcPr>
            <w:tcW w:w="1024"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二</w:t>
            </w:r>
          </w:p>
        </w:tc>
        <w:tc>
          <w:tcPr>
            <w:tcW w:w="6680" w:type="dxa"/>
            <w:vAlign w:val="center"/>
          </w:tcPr>
          <w:p w:rsidR="007F4A89" w:rsidRPr="00F942A6" w:rsidRDefault="007F4A89" w:rsidP="00D51BA1">
            <w:pPr>
              <w:spacing w:line="400" w:lineRule="exact"/>
              <w:rPr>
                <w:rFonts w:ascii="仿宋_GB2312" w:eastAsia="仿宋_GB2312" w:cs="Times New Roman"/>
                <w:sz w:val="24"/>
                <w:szCs w:val="24"/>
              </w:rPr>
            </w:pPr>
            <w:r w:rsidRPr="00F942A6">
              <w:rPr>
                <w:rFonts w:ascii="仿宋_GB2312" w:eastAsia="仿宋_GB2312" w:cs="仿宋_GB2312" w:hint="eastAsia"/>
                <w:sz w:val="24"/>
                <w:szCs w:val="24"/>
              </w:rPr>
              <w:t>获“挑战杯”等全国性科技竞赛省级三等奖及以上奖励或四川省高校毕业生创业大赛三等奖及以上奖励</w:t>
            </w:r>
          </w:p>
        </w:tc>
        <w:tc>
          <w:tcPr>
            <w:tcW w:w="1422" w:type="dxa"/>
            <w:vAlign w:val="center"/>
          </w:tcPr>
          <w:p w:rsidR="007F4A89" w:rsidRPr="00F942A6" w:rsidRDefault="007F4A89" w:rsidP="00D51BA1">
            <w:pPr>
              <w:spacing w:line="400" w:lineRule="exact"/>
              <w:jc w:val="center"/>
              <w:rPr>
                <w:rFonts w:ascii="仿宋_GB2312" w:eastAsia="仿宋_GB2312" w:cs="Times New Roman"/>
                <w:sz w:val="24"/>
                <w:szCs w:val="24"/>
              </w:rPr>
            </w:pPr>
          </w:p>
        </w:tc>
      </w:tr>
      <w:tr w:rsidR="007F4A89" w:rsidRPr="00F942A6">
        <w:trPr>
          <w:trHeight w:val="363"/>
          <w:jc w:val="center"/>
        </w:trPr>
        <w:tc>
          <w:tcPr>
            <w:tcW w:w="1024"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三</w:t>
            </w:r>
          </w:p>
        </w:tc>
        <w:tc>
          <w:tcPr>
            <w:tcW w:w="6680" w:type="dxa"/>
            <w:vAlign w:val="center"/>
          </w:tcPr>
          <w:p w:rsidR="007F4A89" w:rsidRPr="00F942A6" w:rsidRDefault="007F4A89" w:rsidP="00D51BA1">
            <w:pPr>
              <w:spacing w:line="400" w:lineRule="exact"/>
              <w:jc w:val="center"/>
              <w:rPr>
                <w:rFonts w:ascii="仿宋_GB2312" w:eastAsia="仿宋_GB2312" w:cs="Times New Roman"/>
                <w:spacing w:val="-6"/>
                <w:sz w:val="24"/>
                <w:szCs w:val="24"/>
              </w:rPr>
            </w:pPr>
            <w:r w:rsidRPr="00F942A6">
              <w:rPr>
                <w:rFonts w:ascii="仿宋_GB2312" w:eastAsia="仿宋_GB2312" w:cs="仿宋_GB2312" w:hint="eastAsia"/>
                <w:spacing w:val="-6"/>
                <w:sz w:val="24"/>
                <w:szCs w:val="24"/>
              </w:rPr>
              <w:t>在市州级以上刊物发表学术论文</w:t>
            </w:r>
            <w:r w:rsidRPr="00F942A6">
              <w:rPr>
                <w:rFonts w:ascii="仿宋_GB2312" w:eastAsia="仿宋_GB2312" w:cs="仿宋_GB2312"/>
                <w:spacing w:val="-6"/>
                <w:sz w:val="24"/>
                <w:szCs w:val="24"/>
              </w:rPr>
              <w:t>1</w:t>
            </w:r>
            <w:r w:rsidRPr="00F942A6">
              <w:rPr>
                <w:rFonts w:ascii="仿宋_GB2312" w:eastAsia="仿宋_GB2312" w:cs="仿宋_GB2312" w:hint="eastAsia"/>
                <w:spacing w:val="-6"/>
                <w:sz w:val="24"/>
                <w:szCs w:val="24"/>
              </w:rPr>
              <w:t>篇以上或校级刊物发表学术论文</w:t>
            </w:r>
            <w:r w:rsidRPr="00F942A6">
              <w:rPr>
                <w:rFonts w:ascii="仿宋_GB2312" w:eastAsia="仿宋_GB2312" w:cs="仿宋_GB2312"/>
                <w:spacing w:val="-6"/>
                <w:sz w:val="24"/>
                <w:szCs w:val="24"/>
              </w:rPr>
              <w:t>2</w:t>
            </w:r>
            <w:r w:rsidRPr="00F942A6">
              <w:rPr>
                <w:rFonts w:ascii="仿宋_GB2312" w:eastAsia="仿宋_GB2312" w:cs="仿宋_GB2312" w:hint="eastAsia"/>
                <w:spacing w:val="-6"/>
                <w:sz w:val="24"/>
                <w:szCs w:val="24"/>
              </w:rPr>
              <w:t>篇以上；在省级或国家级刊物上发表其他类文章</w:t>
            </w:r>
            <w:r w:rsidRPr="00F942A6">
              <w:rPr>
                <w:rFonts w:ascii="仿宋_GB2312" w:eastAsia="仿宋_GB2312" w:cs="仿宋_GB2312"/>
                <w:spacing w:val="-6"/>
                <w:sz w:val="24"/>
                <w:szCs w:val="24"/>
              </w:rPr>
              <w:t>1</w:t>
            </w:r>
            <w:r w:rsidRPr="00F942A6">
              <w:rPr>
                <w:rFonts w:ascii="仿宋_GB2312" w:eastAsia="仿宋_GB2312" w:cs="仿宋_GB2312" w:hint="eastAsia"/>
                <w:spacing w:val="-6"/>
                <w:sz w:val="24"/>
                <w:szCs w:val="24"/>
              </w:rPr>
              <w:t>篇及以上</w:t>
            </w:r>
          </w:p>
        </w:tc>
        <w:tc>
          <w:tcPr>
            <w:tcW w:w="1422" w:type="dxa"/>
            <w:vAlign w:val="center"/>
          </w:tcPr>
          <w:p w:rsidR="007F4A89" w:rsidRPr="00F942A6" w:rsidRDefault="007F4A89" w:rsidP="00D51BA1">
            <w:pPr>
              <w:spacing w:line="400" w:lineRule="exact"/>
              <w:jc w:val="center"/>
              <w:rPr>
                <w:rFonts w:ascii="仿宋_GB2312" w:eastAsia="仿宋_GB2312" w:cs="Times New Roman"/>
                <w:sz w:val="24"/>
                <w:szCs w:val="24"/>
              </w:rPr>
            </w:pPr>
          </w:p>
        </w:tc>
      </w:tr>
      <w:tr w:rsidR="007F4A89" w:rsidRPr="00F942A6">
        <w:trPr>
          <w:trHeight w:val="332"/>
          <w:jc w:val="center"/>
        </w:trPr>
        <w:tc>
          <w:tcPr>
            <w:tcW w:w="1024"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四</w:t>
            </w:r>
          </w:p>
        </w:tc>
        <w:tc>
          <w:tcPr>
            <w:tcW w:w="6680" w:type="dxa"/>
            <w:vAlign w:val="center"/>
          </w:tcPr>
          <w:p w:rsidR="007F4A89" w:rsidRPr="00F942A6" w:rsidRDefault="007F4A89" w:rsidP="00D51BA1">
            <w:pPr>
              <w:spacing w:line="400" w:lineRule="exact"/>
              <w:rPr>
                <w:rFonts w:ascii="仿宋_GB2312" w:eastAsia="仿宋_GB2312" w:cs="Times New Roman"/>
                <w:sz w:val="24"/>
                <w:szCs w:val="24"/>
              </w:rPr>
            </w:pPr>
            <w:r w:rsidRPr="00F942A6">
              <w:rPr>
                <w:rFonts w:ascii="仿宋_GB2312" w:eastAsia="仿宋_GB2312" w:cs="仿宋_GB2312" w:hint="eastAsia"/>
                <w:sz w:val="24"/>
                <w:szCs w:val="24"/>
              </w:rPr>
              <w:t>文体活动中，获市（州）及以上奖励或校级一等奖</w:t>
            </w:r>
          </w:p>
        </w:tc>
        <w:tc>
          <w:tcPr>
            <w:tcW w:w="1422" w:type="dxa"/>
            <w:vAlign w:val="center"/>
          </w:tcPr>
          <w:p w:rsidR="007F4A89" w:rsidRPr="00F942A6" w:rsidRDefault="007F4A89" w:rsidP="00D51BA1">
            <w:pPr>
              <w:spacing w:line="400" w:lineRule="exact"/>
              <w:jc w:val="center"/>
              <w:rPr>
                <w:rFonts w:ascii="仿宋_GB2312" w:eastAsia="仿宋_GB2312" w:cs="Times New Roman"/>
                <w:sz w:val="24"/>
                <w:szCs w:val="24"/>
              </w:rPr>
            </w:pPr>
          </w:p>
        </w:tc>
      </w:tr>
      <w:tr w:rsidR="007F4A89" w:rsidRPr="00F942A6">
        <w:trPr>
          <w:trHeight w:val="223"/>
          <w:jc w:val="center"/>
        </w:trPr>
        <w:tc>
          <w:tcPr>
            <w:tcW w:w="1024"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五</w:t>
            </w:r>
          </w:p>
        </w:tc>
        <w:tc>
          <w:tcPr>
            <w:tcW w:w="6680" w:type="dxa"/>
            <w:vAlign w:val="center"/>
          </w:tcPr>
          <w:p w:rsidR="007F4A89" w:rsidRPr="00F942A6" w:rsidRDefault="007F4A89" w:rsidP="00D51BA1">
            <w:pPr>
              <w:spacing w:line="400" w:lineRule="exact"/>
              <w:rPr>
                <w:rFonts w:ascii="仿宋_GB2312" w:eastAsia="仿宋_GB2312" w:cs="Times New Roman"/>
                <w:sz w:val="24"/>
                <w:szCs w:val="24"/>
              </w:rPr>
            </w:pPr>
            <w:r w:rsidRPr="00F942A6">
              <w:rPr>
                <w:rFonts w:ascii="仿宋_GB2312" w:eastAsia="仿宋_GB2312" w:cs="仿宋_GB2312" w:hint="eastAsia"/>
                <w:sz w:val="24"/>
                <w:szCs w:val="24"/>
              </w:rPr>
              <w:t>获国家级英语证书或国家大学英语四级</w:t>
            </w:r>
            <w:r w:rsidRPr="00F942A6">
              <w:rPr>
                <w:rFonts w:ascii="仿宋_GB2312" w:eastAsia="仿宋_GB2312" w:cs="仿宋_GB2312"/>
                <w:sz w:val="24"/>
                <w:szCs w:val="24"/>
              </w:rPr>
              <w:t>425</w:t>
            </w:r>
            <w:r w:rsidRPr="00F942A6">
              <w:rPr>
                <w:rFonts w:ascii="仿宋_GB2312" w:eastAsia="仿宋_GB2312" w:cs="仿宋_GB2312" w:hint="eastAsia"/>
                <w:sz w:val="24"/>
                <w:szCs w:val="24"/>
              </w:rPr>
              <w:t>分以上（含</w:t>
            </w:r>
            <w:r w:rsidRPr="00F942A6">
              <w:rPr>
                <w:rFonts w:ascii="仿宋_GB2312" w:eastAsia="仿宋_GB2312" w:cs="仿宋_GB2312"/>
                <w:sz w:val="24"/>
                <w:szCs w:val="24"/>
              </w:rPr>
              <w:t>425</w:t>
            </w:r>
            <w:r w:rsidRPr="00F942A6">
              <w:rPr>
                <w:rFonts w:ascii="仿宋_GB2312" w:eastAsia="仿宋_GB2312" w:cs="仿宋_GB2312" w:hint="eastAsia"/>
                <w:sz w:val="24"/>
                <w:szCs w:val="24"/>
              </w:rPr>
              <w:t>分）或计算机二级证书或普通话二级甲等及以上证书</w:t>
            </w:r>
          </w:p>
        </w:tc>
        <w:tc>
          <w:tcPr>
            <w:tcW w:w="1422" w:type="dxa"/>
            <w:vAlign w:val="center"/>
          </w:tcPr>
          <w:p w:rsidR="007F4A89" w:rsidRPr="00F942A6" w:rsidRDefault="007F4A89" w:rsidP="00D51BA1">
            <w:pPr>
              <w:spacing w:line="400" w:lineRule="exact"/>
              <w:jc w:val="center"/>
              <w:rPr>
                <w:rFonts w:ascii="仿宋_GB2312" w:eastAsia="仿宋_GB2312" w:cs="Times New Roman"/>
                <w:sz w:val="24"/>
                <w:szCs w:val="24"/>
              </w:rPr>
            </w:pPr>
          </w:p>
        </w:tc>
      </w:tr>
      <w:tr w:rsidR="007F4A89" w:rsidRPr="00F942A6">
        <w:trPr>
          <w:trHeight w:val="192"/>
          <w:jc w:val="center"/>
        </w:trPr>
        <w:tc>
          <w:tcPr>
            <w:tcW w:w="1024"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六</w:t>
            </w:r>
          </w:p>
        </w:tc>
        <w:tc>
          <w:tcPr>
            <w:tcW w:w="6680" w:type="dxa"/>
            <w:vAlign w:val="center"/>
          </w:tcPr>
          <w:p w:rsidR="007F4A89" w:rsidRPr="00F942A6" w:rsidRDefault="007F4A89" w:rsidP="00D51BA1">
            <w:pPr>
              <w:spacing w:line="400" w:lineRule="exact"/>
              <w:rPr>
                <w:rFonts w:ascii="仿宋_GB2312" w:eastAsia="仿宋_GB2312" w:cs="Times New Roman"/>
                <w:sz w:val="24"/>
                <w:szCs w:val="24"/>
              </w:rPr>
            </w:pPr>
            <w:r w:rsidRPr="00F942A6">
              <w:rPr>
                <w:rFonts w:ascii="仿宋_GB2312" w:eastAsia="仿宋_GB2312" w:cs="仿宋_GB2312" w:hint="eastAsia"/>
                <w:sz w:val="24"/>
                <w:szCs w:val="24"/>
              </w:rPr>
              <w:t>取得第二学位或第二专业学习并毕业</w:t>
            </w:r>
          </w:p>
        </w:tc>
        <w:tc>
          <w:tcPr>
            <w:tcW w:w="1422" w:type="dxa"/>
            <w:vAlign w:val="center"/>
          </w:tcPr>
          <w:p w:rsidR="007F4A89" w:rsidRPr="00F942A6" w:rsidRDefault="007F4A89" w:rsidP="00D51BA1">
            <w:pPr>
              <w:spacing w:line="400" w:lineRule="exact"/>
              <w:jc w:val="center"/>
              <w:rPr>
                <w:rFonts w:ascii="仿宋_GB2312" w:eastAsia="仿宋_GB2312" w:cs="Times New Roman"/>
                <w:sz w:val="24"/>
                <w:szCs w:val="24"/>
              </w:rPr>
            </w:pPr>
          </w:p>
        </w:tc>
      </w:tr>
      <w:tr w:rsidR="007F4A89" w:rsidRPr="00F942A6">
        <w:trPr>
          <w:trHeight w:val="226"/>
          <w:jc w:val="center"/>
        </w:trPr>
        <w:tc>
          <w:tcPr>
            <w:tcW w:w="1024"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七</w:t>
            </w:r>
          </w:p>
        </w:tc>
        <w:tc>
          <w:tcPr>
            <w:tcW w:w="6680" w:type="dxa"/>
            <w:vAlign w:val="center"/>
          </w:tcPr>
          <w:p w:rsidR="007F4A89" w:rsidRPr="00F942A6" w:rsidRDefault="007F4A89" w:rsidP="00D51BA1">
            <w:pPr>
              <w:spacing w:line="400" w:lineRule="exact"/>
              <w:rPr>
                <w:rFonts w:ascii="仿宋_GB2312" w:eastAsia="仿宋_GB2312" w:cs="Times New Roman"/>
                <w:sz w:val="24"/>
                <w:szCs w:val="24"/>
              </w:rPr>
            </w:pPr>
            <w:r w:rsidRPr="00F942A6">
              <w:rPr>
                <w:rFonts w:ascii="仿宋_GB2312" w:eastAsia="仿宋_GB2312" w:cs="仿宋_GB2312" w:hint="eastAsia"/>
                <w:sz w:val="24"/>
                <w:szCs w:val="24"/>
              </w:rPr>
              <w:t>在思想品德方面有突出事迹获校级以上表彰，如见义勇为、拾金不昧、乐于助人等</w:t>
            </w:r>
          </w:p>
        </w:tc>
        <w:tc>
          <w:tcPr>
            <w:tcW w:w="1422" w:type="dxa"/>
            <w:vAlign w:val="center"/>
          </w:tcPr>
          <w:p w:rsidR="007F4A89" w:rsidRPr="00F942A6" w:rsidRDefault="007F4A89" w:rsidP="00D51BA1">
            <w:pPr>
              <w:spacing w:line="400" w:lineRule="exact"/>
              <w:jc w:val="center"/>
              <w:rPr>
                <w:rFonts w:ascii="仿宋_GB2312" w:eastAsia="仿宋_GB2312" w:cs="Times New Roman"/>
                <w:sz w:val="24"/>
                <w:szCs w:val="24"/>
              </w:rPr>
            </w:pPr>
          </w:p>
        </w:tc>
      </w:tr>
      <w:tr w:rsidR="007F4A89" w:rsidRPr="00F942A6">
        <w:trPr>
          <w:trHeight w:val="193"/>
          <w:jc w:val="center"/>
        </w:trPr>
        <w:tc>
          <w:tcPr>
            <w:tcW w:w="1024"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八</w:t>
            </w:r>
          </w:p>
        </w:tc>
        <w:tc>
          <w:tcPr>
            <w:tcW w:w="6680" w:type="dxa"/>
            <w:vAlign w:val="center"/>
          </w:tcPr>
          <w:p w:rsidR="007F4A89" w:rsidRPr="00F942A6" w:rsidRDefault="007F4A89" w:rsidP="00D51BA1">
            <w:pPr>
              <w:spacing w:line="400" w:lineRule="exact"/>
              <w:rPr>
                <w:rFonts w:ascii="仿宋_GB2312" w:eastAsia="仿宋_GB2312" w:cs="Times New Roman"/>
                <w:sz w:val="24"/>
                <w:szCs w:val="24"/>
              </w:rPr>
            </w:pPr>
            <w:r w:rsidRPr="00F942A6">
              <w:rPr>
                <w:rFonts w:ascii="仿宋_GB2312" w:eastAsia="仿宋_GB2312" w:cs="仿宋_GB2312" w:hint="eastAsia"/>
                <w:sz w:val="24"/>
                <w:szCs w:val="24"/>
              </w:rPr>
              <w:t>取得会计、秘书、程序员、运动员等国家级证书（不包括英语、计算机和机动车驾驶证）</w:t>
            </w:r>
          </w:p>
        </w:tc>
        <w:tc>
          <w:tcPr>
            <w:tcW w:w="1422" w:type="dxa"/>
            <w:vAlign w:val="center"/>
          </w:tcPr>
          <w:p w:rsidR="007F4A89" w:rsidRPr="00F942A6" w:rsidRDefault="007F4A89" w:rsidP="00D51BA1">
            <w:pPr>
              <w:spacing w:line="400" w:lineRule="exact"/>
              <w:jc w:val="center"/>
              <w:rPr>
                <w:rFonts w:ascii="仿宋_GB2312" w:eastAsia="仿宋_GB2312" w:cs="Times New Roman"/>
                <w:sz w:val="24"/>
                <w:szCs w:val="24"/>
              </w:rPr>
            </w:pPr>
          </w:p>
        </w:tc>
      </w:tr>
      <w:tr w:rsidR="007F4A89" w:rsidRPr="00F942A6">
        <w:trPr>
          <w:trHeight w:val="161"/>
          <w:jc w:val="center"/>
        </w:trPr>
        <w:tc>
          <w:tcPr>
            <w:tcW w:w="1024"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九</w:t>
            </w:r>
          </w:p>
        </w:tc>
        <w:tc>
          <w:tcPr>
            <w:tcW w:w="6680" w:type="dxa"/>
            <w:vAlign w:val="center"/>
          </w:tcPr>
          <w:p w:rsidR="007F4A89" w:rsidRPr="00F942A6" w:rsidRDefault="007F4A89" w:rsidP="00D51BA1">
            <w:pPr>
              <w:spacing w:line="400" w:lineRule="exact"/>
              <w:rPr>
                <w:rFonts w:ascii="仿宋_GB2312" w:eastAsia="仿宋_GB2312" w:cs="Times New Roman"/>
                <w:sz w:val="24"/>
                <w:szCs w:val="24"/>
              </w:rPr>
            </w:pPr>
            <w:r w:rsidRPr="00F942A6">
              <w:rPr>
                <w:rFonts w:ascii="仿宋_GB2312" w:eastAsia="仿宋_GB2312" w:cs="仿宋_GB2312" w:hint="eastAsia"/>
                <w:sz w:val="24"/>
                <w:szCs w:val="24"/>
              </w:rPr>
              <w:t>担任班长、团支书或校院（系）团学组织部长及以上职务或担任校级学生社团负责人职务</w:t>
            </w:r>
          </w:p>
        </w:tc>
        <w:tc>
          <w:tcPr>
            <w:tcW w:w="1422" w:type="dxa"/>
            <w:vAlign w:val="center"/>
          </w:tcPr>
          <w:p w:rsidR="007F4A89" w:rsidRPr="00F942A6" w:rsidRDefault="007F4A89" w:rsidP="00D51BA1">
            <w:pPr>
              <w:spacing w:line="400" w:lineRule="exact"/>
              <w:jc w:val="center"/>
              <w:rPr>
                <w:rFonts w:ascii="仿宋_GB2312" w:eastAsia="仿宋_GB2312" w:cs="Times New Roman"/>
                <w:sz w:val="24"/>
                <w:szCs w:val="24"/>
              </w:rPr>
            </w:pPr>
          </w:p>
        </w:tc>
      </w:tr>
      <w:tr w:rsidR="007F4A89" w:rsidRPr="00F942A6">
        <w:trPr>
          <w:trHeight w:val="55"/>
          <w:jc w:val="center"/>
        </w:trPr>
        <w:tc>
          <w:tcPr>
            <w:tcW w:w="1024" w:type="dxa"/>
            <w:vAlign w:val="center"/>
          </w:tcPr>
          <w:p w:rsidR="007F4A89" w:rsidRPr="00F942A6" w:rsidRDefault="007F4A89" w:rsidP="00D51BA1">
            <w:pPr>
              <w:spacing w:line="400" w:lineRule="exact"/>
              <w:jc w:val="center"/>
              <w:rPr>
                <w:rFonts w:ascii="仿宋_GB2312" w:eastAsia="仿宋_GB2312" w:cs="Times New Roman"/>
                <w:sz w:val="24"/>
                <w:szCs w:val="24"/>
              </w:rPr>
            </w:pPr>
            <w:r w:rsidRPr="00F942A6">
              <w:rPr>
                <w:rFonts w:ascii="仿宋_GB2312" w:eastAsia="仿宋_GB2312" w:cs="仿宋_GB2312" w:hint="eastAsia"/>
                <w:sz w:val="24"/>
                <w:szCs w:val="24"/>
              </w:rPr>
              <w:t>十</w:t>
            </w:r>
          </w:p>
        </w:tc>
        <w:tc>
          <w:tcPr>
            <w:tcW w:w="6680" w:type="dxa"/>
            <w:vAlign w:val="center"/>
          </w:tcPr>
          <w:p w:rsidR="007F4A89" w:rsidRPr="00F942A6" w:rsidRDefault="007F4A89" w:rsidP="00D51BA1">
            <w:pPr>
              <w:spacing w:line="400" w:lineRule="exact"/>
              <w:rPr>
                <w:rFonts w:ascii="仿宋_GB2312" w:eastAsia="仿宋_GB2312" w:cs="Times New Roman"/>
                <w:sz w:val="24"/>
                <w:szCs w:val="24"/>
              </w:rPr>
            </w:pPr>
            <w:r w:rsidRPr="00F942A6">
              <w:rPr>
                <w:rFonts w:ascii="仿宋_GB2312" w:eastAsia="仿宋_GB2312" w:cs="仿宋_GB2312" w:hint="eastAsia"/>
                <w:sz w:val="24"/>
                <w:szCs w:val="24"/>
              </w:rPr>
              <w:t>在其它方面（不含一至九项）有突出事迹或专长受到省级及以上奖励的，请单列申请，附有关证明材料</w:t>
            </w:r>
          </w:p>
        </w:tc>
        <w:tc>
          <w:tcPr>
            <w:tcW w:w="1422" w:type="dxa"/>
            <w:vAlign w:val="center"/>
          </w:tcPr>
          <w:p w:rsidR="007F4A89" w:rsidRPr="00F942A6" w:rsidRDefault="007F4A89" w:rsidP="00D51BA1">
            <w:pPr>
              <w:spacing w:line="400" w:lineRule="exact"/>
              <w:jc w:val="center"/>
              <w:rPr>
                <w:rFonts w:ascii="仿宋_GB2312" w:eastAsia="仿宋_GB2312" w:cs="Times New Roman"/>
                <w:sz w:val="24"/>
                <w:szCs w:val="24"/>
              </w:rPr>
            </w:pPr>
          </w:p>
        </w:tc>
      </w:tr>
    </w:tbl>
    <w:p w:rsidR="007F4A89" w:rsidRDefault="007F4A89" w:rsidP="00F365C7">
      <w:pPr>
        <w:spacing w:before="240"/>
        <w:rPr>
          <w:rFonts w:ascii="仿宋_GB2312" w:eastAsia="仿宋_GB2312" w:cs="Times New Roman"/>
          <w:sz w:val="24"/>
          <w:szCs w:val="24"/>
        </w:rPr>
      </w:pPr>
      <w:r>
        <w:rPr>
          <w:rFonts w:ascii="仿宋_GB2312" w:eastAsia="仿宋_GB2312" w:cs="仿宋_GB2312" w:hint="eastAsia"/>
          <w:b/>
          <w:bCs/>
          <w:spacing w:val="-10"/>
          <w:sz w:val="24"/>
          <w:szCs w:val="24"/>
        </w:rPr>
        <w:t>注</w:t>
      </w:r>
      <w:r>
        <w:rPr>
          <w:rFonts w:ascii="仿宋_GB2312" w:eastAsia="仿宋_GB2312" w:cs="仿宋_GB2312"/>
          <w:b/>
          <w:bCs/>
          <w:spacing w:val="-10"/>
          <w:sz w:val="24"/>
          <w:szCs w:val="24"/>
        </w:rPr>
        <w:t xml:space="preserve">: </w:t>
      </w:r>
      <w:r>
        <w:rPr>
          <w:rFonts w:ascii="仿宋_GB2312" w:eastAsia="仿宋_GB2312" w:cs="仿宋_GB2312"/>
          <w:sz w:val="24"/>
          <w:szCs w:val="24"/>
        </w:rPr>
        <w:t>1.</w:t>
      </w:r>
      <w:r>
        <w:rPr>
          <w:rFonts w:ascii="仿宋_GB2312" w:eastAsia="仿宋_GB2312" w:cs="仿宋_GB2312" w:hint="eastAsia"/>
          <w:sz w:val="24"/>
          <w:szCs w:val="24"/>
        </w:rPr>
        <w:t>所得奖项及经历须是大学期间获得；</w:t>
      </w:r>
    </w:p>
    <w:p w:rsidR="007F4A89" w:rsidRDefault="007F4A89" w:rsidP="00F365C7">
      <w:pPr>
        <w:ind w:firstLine="465"/>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所附证明材料复印件须清晰可辨；</w:t>
      </w:r>
    </w:p>
    <w:p w:rsidR="007F4A89" w:rsidRDefault="007F4A89" w:rsidP="00F365C7">
      <w:pPr>
        <w:ind w:firstLine="465"/>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第十项中有不同类别的突出事迹或奖励的，最多可算两项计入；</w:t>
      </w:r>
    </w:p>
    <w:p w:rsidR="007F4A89" w:rsidRDefault="007F4A89" w:rsidP="00360950">
      <w:pPr>
        <w:ind w:firstLineChars="200" w:firstLine="31680"/>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本认证标准解释权属团省委学校部、省学联秘书处。</w:t>
      </w:r>
    </w:p>
    <w:p w:rsidR="007F4A89" w:rsidRDefault="007F4A89" w:rsidP="00F365C7">
      <w:pPr>
        <w:spacing w:line="480" w:lineRule="exact"/>
        <w:rPr>
          <w:rFonts w:ascii="黑体" w:eastAsia="黑体" w:cs="Times New Roman"/>
          <w:sz w:val="30"/>
          <w:szCs w:val="30"/>
        </w:rPr>
      </w:pPr>
      <w:r>
        <w:rPr>
          <w:rFonts w:ascii="仿宋_GB2312" w:cs="Times New Roman"/>
          <w:sz w:val="24"/>
          <w:szCs w:val="24"/>
        </w:rPr>
        <w:br w:type="page"/>
      </w:r>
      <w:r>
        <w:rPr>
          <w:rFonts w:ascii="黑体" w:eastAsia="黑体" w:cs="黑体" w:hint="eastAsia"/>
          <w:sz w:val="30"/>
          <w:szCs w:val="30"/>
        </w:rPr>
        <w:t>附：</w:t>
      </w:r>
    </w:p>
    <w:p w:rsidR="007F4A89" w:rsidRDefault="007F4A89" w:rsidP="00F365C7">
      <w:pPr>
        <w:spacing w:line="480" w:lineRule="exact"/>
        <w:jc w:val="center"/>
        <w:rPr>
          <w:rFonts w:ascii="华文中宋" w:eastAsia="华文中宋" w:hAnsi="华文中宋" w:cs="Times New Roman"/>
          <w:sz w:val="36"/>
          <w:szCs w:val="36"/>
        </w:rPr>
      </w:pPr>
      <w:r>
        <w:rPr>
          <w:rFonts w:ascii="华文中宋" w:eastAsia="华文中宋" w:hAnsi="华文中宋" w:cs="华文中宋" w:hint="eastAsia"/>
          <w:sz w:val="36"/>
          <w:szCs w:val="36"/>
        </w:rPr>
        <w:t>四川省大学生“综合素质</w:t>
      </w:r>
      <w:r>
        <w:rPr>
          <w:rFonts w:ascii="华文中宋" w:eastAsia="华文中宋" w:hAnsi="华文中宋" w:cs="华文中宋"/>
          <w:sz w:val="36"/>
          <w:szCs w:val="36"/>
        </w:rPr>
        <w:t>A</w:t>
      </w:r>
      <w:r>
        <w:rPr>
          <w:rFonts w:ascii="华文中宋" w:eastAsia="华文中宋" w:hAnsi="华文中宋" w:cs="华文中宋" w:hint="eastAsia"/>
          <w:sz w:val="36"/>
          <w:szCs w:val="36"/>
        </w:rPr>
        <w:t>级证书”认证登记表</w:t>
      </w:r>
    </w:p>
    <w:p w:rsidR="007F4A89" w:rsidRDefault="007F4A89" w:rsidP="00F365C7">
      <w:pPr>
        <w:spacing w:line="480" w:lineRule="exact"/>
        <w:jc w:val="center"/>
        <w:rPr>
          <w:rFonts w:ascii="华文中宋" w:eastAsia="华文中宋" w:hAnsi="华文中宋" w:cs="Times New Roman"/>
          <w:sz w:val="36"/>
          <w:szCs w:val="36"/>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57"/>
        <w:gridCol w:w="203"/>
        <w:gridCol w:w="160"/>
        <w:gridCol w:w="394"/>
        <w:gridCol w:w="758"/>
        <w:gridCol w:w="104"/>
        <w:gridCol w:w="653"/>
        <w:gridCol w:w="228"/>
        <w:gridCol w:w="530"/>
        <w:gridCol w:w="293"/>
        <w:gridCol w:w="14"/>
        <w:gridCol w:w="450"/>
        <w:gridCol w:w="496"/>
        <w:gridCol w:w="262"/>
        <w:gridCol w:w="227"/>
        <w:gridCol w:w="530"/>
        <w:gridCol w:w="758"/>
        <w:gridCol w:w="91"/>
        <w:gridCol w:w="666"/>
        <w:gridCol w:w="961"/>
      </w:tblGrid>
      <w:tr w:rsidR="007F4A89" w:rsidRPr="00F942A6">
        <w:trPr>
          <w:cantSplit/>
          <w:trHeight w:val="596"/>
          <w:jc w:val="center"/>
        </w:trPr>
        <w:tc>
          <w:tcPr>
            <w:tcW w:w="1120"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姓</w:t>
            </w:r>
            <w:r w:rsidRPr="00F942A6">
              <w:rPr>
                <w:rFonts w:ascii="仿宋_GB2312" w:eastAsia="仿宋_GB2312" w:cs="仿宋_GB2312"/>
                <w:spacing w:val="-10"/>
                <w:sz w:val="24"/>
                <w:szCs w:val="24"/>
              </w:rPr>
              <w:t xml:space="preserve"> </w:t>
            </w:r>
            <w:r w:rsidRPr="00F942A6">
              <w:rPr>
                <w:rFonts w:ascii="仿宋_GB2312" w:eastAsia="仿宋_GB2312" w:cs="仿宋_GB2312" w:hint="eastAsia"/>
                <w:spacing w:val="-10"/>
                <w:sz w:val="24"/>
                <w:szCs w:val="24"/>
              </w:rPr>
              <w:t>名</w:t>
            </w:r>
          </w:p>
        </w:tc>
        <w:tc>
          <w:tcPr>
            <w:tcW w:w="1256"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881"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性</w:t>
            </w:r>
            <w:r w:rsidRPr="00F942A6">
              <w:rPr>
                <w:rFonts w:ascii="仿宋_GB2312" w:eastAsia="仿宋_GB2312" w:cs="仿宋_GB2312"/>
                <w:spacing w:val="-10"/>
                <w:sz w:val="24"/>
                <w:szCs w:val="24"/>
              </w:rPr>
              <w:t xml:space="preserve"> </w:t>
            </w:r>
            <w:r w:rsidRPr="00F942A6">
              <w:rPr>
                <w:rFonts w:ascii="仿宋_GB2312" w:eastAsia="仿宋_GB2312" w:cs="仿宋_GB2312" w:hint="eastAsia"/>
                <w:spacing w:val="-10"/>
                <w:sz w:val="24"/>
                <w:szCs w:val="24"/>
              </w:rPr>
              <w:t>别</w:t>
            </w:r>
          </w:p>
        </w:tc>
        <w:tc>
          <w:tcPr>
            <w:tcW w:w="837"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1435" w:type="dxa"/>
            <w:gridSpan w:val="4"/>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出生年月</w:t>
            </w:r>
          </w:p>
        </w:tc>
        <w:tc>
          <w:tcPr>
            <w:tcW w:w="1379"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1627" w:type="dxa"/>
            <w:gridSpan w:val="2"/>
            <w:vMerge w:val="restart"/>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照片</w:t>
            </w:r>
          </w:p>
        </w:tc>
      </w:tr>
      <w:tr w:rsidR="007F4A89" w:rsidRPr="00F942A6">
        <w:trPr>
          <w:cantSplit/>
          <w:trHeight w:val="554"/>
          <w:jc w:val="center"/>
        </w:trPr>
        <w:tc>
          <w:tcPr>
            <w:tcW w:w="1120"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籍</w:t>
            </w:r>
            <w:r w:rsidRPr="00F942A6">
              <w:rPr>
                <w:rFonts w:ascii="仿宋_GB2312" w:eastAsia="仿宋_GB2312" w:cs="仿宋_GB2312"/>
                <w:spacing w:val="-10"/>
                <w:sz w:val="24"/>
                <w:szCs w:val="24"/>
              </w:rPr>
              <w:t xml:space="preserve"> </w:t>
            </w:r>
            <w:r w:rsidRPr="00F942A6">
              <w:rPr>
                <w:rFonts w:ascii="仿宋_GB2312" w:eastAsia="仿宋_GB2312" w:cs="仿宋_GB2312" w:hint="eastAsia"/>
                <w:spacing w:val="-10"/>
                <w:sz w:val="24"/>
                <w:szCs w:val="24"/>
              </w:rPr>
              <w:t>贯</w:t>
            </w:r>
          </w:p>
        </w:tc>
        <w:tc>
          <w:tcPr>
            <w:tcW w:w="1256"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881"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民</w:t>
            </w:r>
            <w:r w:rsidRPr="00F942A6">
              <w:rPr>
                <w:rFonts w:ascii="仿宋_GB2312" w:eastAsia="仿宋_GB2312" w:cs="仿宋_GB2312"/>
                <w:spacing w:val="-10"/>
                <w:sz w:val="24"/>
                <w:szCs w:val="24"/>
              </w:rPr>
              <w:t xml:space="preserve"> </w:t>
            </w:r>
            <w:r w:rsidRPr="00F942A6">
              <w:rPr>
                <w:rFonts w:ascii="仿宋_GB2312" w:eastAsia="仿宋_GB2312" w:cs="仿宋_GB2312" w:hint="eastAsia"/>
                <w:spacing w:val="-10"/>
                <w:sz w:val="24"/>
                <w:szCs w:val="24"/>
              </w:rPr>
              <w:t>族</w:t>
            </w:r>
          </w:p>
        </w:tc>
        <w:tc>
          <w:tcPr>
            <w:tcW w:w="837"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1435" w:type="dxa"/>
            <w:gridSpan w:val="4"/>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政治面貌</w:t>
            </w:r>
          </w:p>
        </w:tc>
        <w:tc>
          <w:tcPr>
            <w:tcW w:w="1379"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1627" w:type="dxa"/>
            <w:gridSpan w:val="2"/>
            <w:vMerge/>
            <w:vAlign w:val="center"/>
          </w:tcPr>
          <w:p w:rsidR="007F4A89" w:rsidRPr="00F942A6" w:rsidRDefault="007F4A89" w:rsidP="00D51BA1">
            <w:pPr>
              <w:widowControl/>
              <w:spacing w:line="320" w:lineRule="exact"/>
              <w:jc w:val="left"/>
              <w:rPr>
                <w:rFonts w:ascii="仿宋_GB2312" w:eastAsia="仿宋_GB2312" w:cs="Times New Roman"/>
                <w:spacing w:val="-10"/>
                <w:sz w:val="24"/>
                <w:szCs w:val="24"/>
              </w:rPr>
            </w:pPr>
          </w:p>
        </w:tc>
      </w:tr>
      <w:tr w:rsidR="007F4A89" w:rsidRPr="00F942A6">
        <w:trPr>
          <w:cantSplit/>
          <w:trHeight w:val="540"/>
          <w:jc w:val="center"/>
        </w:trPr>
        <w:tc>
          <w:tcPr>
            <w:tcW w:w="2376" w:type="dxa"/>
            <w:gridSpan w:val="6"/>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校系、专业、年级</w:t>
            </w:r>
          </w:p>
        </w:tc>
        <w:tc>
          <w:tcPr>
            <w:tcW w:w="4532" w:type="dxa"/>
            <w:gridSpan w:val="12"/>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1627" w:type="dxa"/>
            <w:gridSpan w:val="2"/>
            <w:vMerge/>
            <w:vAlign w:val="center"/>
          </w:tcPr>
          <w:p w:rsidR="007F4A89" w:rsidRPr="00F942A6" w:rsidRDefault="007F4A89" w:rsidP="00D51BA1">
            <w:pPr>
              <w:widowControl/>
              <w:spacing w:line="320" w:lineRule="exact"/>
              <w:jc w:val="left"/>
              <w:rPr>
                <w:rFonts w:ascii="仿宋_GB2312" w:eastAsia="仿宋_GB2312" w:cs="Times New Roman"/>
                <w:spacing w:val="-10"/>
                <w:sz w:val="24"/>
                <w:szCs w:val="24"/>
              </w:rPr>
            </w:pPr>
          </w:p>
        </w:tc>
      </w:tr>
      <w:tr w:rsidR="007F4A89" w:rsidRPr="00F942A6">
        <w:trPr>
          <w:trHeight w:val="455"/>
          <w:jc w:val="center"/>
        </w:trPr>
        <w:tc>
          <w:tcPr>
            <w:tcW w:w="8535" w:type="dxa"/>
            <w:gridSpan w:val="20"/>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符合项情况统计</w:t>
            </w:r>
          </w:p>
        </w:tc>
      </w:tr>
      <w:tr w:rsidR="007F4A89" w:rsidRPr="00F942A6">
        <w:trPr>
          <w:jc w:val="center"/>
        </w:trPr>
        <w:tc>
          <w:tcPr>
            <w:tcW w:w="757" w:type="dxa"/>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一</w:t>
            </w:r>
          </w:p>
        </w:tc>
        <w:tc>
          <w:tcPr>
            <w:tcW w:w="757"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二</w:t>
            </w:r>
          </w:p>
        </w:tc>
        <w:tc>
          <w:tcPr>
            <w:tcW w:w="758" w:type="dxa"/>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三</w:t>
            </w:r>
          </w:p>
        </w:tc>
        <w:tc>
          <w:tcPr>
            <w:tcW w:w="757"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四</w:t>
            </w:r>
          </w:p>
        </w:tc>
        <w:tc>
          <w:tcPr>
            <w:tcW w:w="758"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五</w:t>
            </w:r>
          </w:p>
        </w:tc>
        <w:tc>
          <w:tcPr>
            <w:tcW w:w="757"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六</w:t>
            </w:r>
          </w:p>
        </w:tc>
        <w:tc>
          <w:tcPr>
            <w:tcW w:w="758"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七</w:t>
            </w:r>
          </w:p>
        </w:tc>
        <w:tc>
          <w:tcPr>
            <w:tcW w:w="757"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八</w:t>
            </w:r>
          </w:p>
        </w:tc>
        <w:tc>
          <w:tcPr>
            <w:tcW w:w="758" w:type="dxa"/>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九</w:t>
            </w:r>
          </w:p>
        </w:tc>
        <w:tc>
          <w:tcPr>
            <w:tcW w:w="757"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十</w:t>
            </w:r>
          </w:p>
        </w:tc>
        <w:tc>
          <w:tcPr>
            <w:tcW w:w="961" w:type="dxa"/>
            <w:vAlign w:val="center"/>
          </w:tcPr>
          <w:p w:rsidR="007F4A89" w:rsidRPr="00F942A6" w:rsidRDefault="007F4A89" w:rsidP="00D51BA1">
            <w:pPr>
              <w:spacing w:line="320" w:lineRule="exact"/>
              <w:jc w:val="center"/>
              <w:rPr>
                <w:rFonts w:ascii="仿宋_GB2312" w:eastAsia="仿宋_GB2312" w:cs="仿宋_GB2312"/>
                <w:spacing w:val="-10"/>
                <w:sz w:val="24"/>
                <w:szCs w:val="24"/>
              </w:rPr>
            </w:pPr>
            <w:r w:rsidRPr="00F942A6">
              <w:rPr>
                <w:rFonts w:ascii="仿宋_GB2312" w:eastAsia="仿宋_GB2312" w:cs="仿宋_GB2312" w:hint="eastAsia"/>
                <w:spacing w:val="-10"/>
                <w:sz w:val="24"/>
                <w:szCs w:val="24"/>
              </w:rPr>
              <w:t>总计</w:t>
            </w:r>
            <w:r w:rsidRPr="00F942A6">
              <w:rPr>
                <w:rFonts w:ascii="仿宋_GB2312" w:eastAsia="仿宋_GB2312" w:cs="仿宋_GB2312"/>
                <w:spacing w:val="-10"/>
                <w:sz w:val="24"/>
                <w:szCs w:val="24"/>
              </w:rPr>
              <w:t>(</w:t>
            </w:r>
            <w:r w:rsidRPr="00F942A6">
              <w:rPr>
                <w:rFonts w:ascii="仿宋_GB2312" w:eastAsia="仿宋_GB2312" w:cs="仿宋_GB2312" w:hint="eastAsia"/>
                <w:spacing w:val="-10"/>
                <w:sz w:val="24"/>
                <w:szCs w:val="24"/>
              </w:rPr>
              <w:t>项</w:t>
            </w:r>
            <w:r w:rsidRPr="00F942A6">
              <w:rPr>
                <w:rFonts w:ascii="仿宋_GB2312" w:eastAsia="仿宋_GB2312" w:cs="仿宋_GB2312"/>
                <w:spacing w:val="-10"/>
                <w:sz w:val="24"/>
                <w:szCs w:val="24"/>
              </w:rPr>
              <w:t>)</w:t>
            </w:r>
          </w:p>
        </w:tc>
      </w:tr>
      <w:tr w:rsidR="007F4A89" w:rsidRPr="00F942A6">
        <w:trPr>
          <w:trHeight w:val="371"/>
          <w:jc w:val="center"/>
        </w:trPr>
        <w:tc>
          <w:tcPr>
            <w:tcW w:w="757" w:type="dxa"/>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757"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758" w:type="dxa"/>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757"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758"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757" w:type="dxa"/>
            <w:gridSpan w:val="3"/>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758"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757"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758" w:type="dxa"/>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757"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c>
          <w:tcPr>
            <w:tcW w:w="961" w:type="dxa"/>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tc>
      </w:tr>
      <w:tr w:rsidR="007F4A89" w:rsidRPr="00F942A6">
        <w:trPr>
          <w:cantSplit/>
          <w:trHeight w:val="1345"/>
          <w:jc w:val="center"/>
        </w:trPr>
        <w:tc>
          <w:tcPr>
            <w:tcW w:w="960" w:type="dxa"/>
            <w:gridSpan w:val="2"/>
            <w:tcBorders>
              <w:bottom w:val="single" w:sz="4" w:space="0" w:color="auto"/>
            </w:tcBorders>
            <w:vAlign w:val="center"/>
          </w:tcPr>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校</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学</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生</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会</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意</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见</w:t>
            </w:r>
          </w:p>
        </w:tc>
        <w:tc>
          <w:tcPr>
            <w:tcW w:w="3120" w:type="dxa"/>
            <w:gridSpan w:val="8"/>
            <w:tcBorders>
              <w:bottom w:val="single" w:sz="4" w:space="0" w:color="auto"/>
            </w:tcBorders>
            <w:vAlign w:val="center"/>
          </w:tcPr>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盖</w:t>
            </w:r>
            <w:r w:rsidRPr="00F942A6">
              <w:rPr>
                <w:rFonts w:ascii="仿宋_GB2312" w:eastAsia="仿宋_GB2312" w:cs="仿宋_GB2312"/>
                <w:spacing w:val="-10"/>
                <w:sz w:val="24"/>
                <w:szCs w:val="24"/>
              </w:rPr>
              <w:t xml:space="preserve">   </w:t>
            </w:r>
            <w:r w:rsidRPr="00F942A6">
              <w:rPr>
                <w:rFonts w:ascii="仿宋_GB2312" w:eastAsia="仿宋_GB2312" w:cs="仿宋_GB2312" w:hint="eastAsia"/>
                <w:spacing w:val="-10"/>
                <w:sz w:val="24"/>
                <w:szCs w:val="24"/>
              </w:rPr>
              <w:t>章</w:t>
            </w:r>
          </w:p>
          <w:p w:rsidR="007F4A89" w:rsidRPr="00F942A6" w:rsidRDefault="007F4A89" w:rsidP="00D51BA1">
            <w:pPr>
              <w:spacing w:line="300" w:lineRule="exact"/>
              <w:jc w:val="center"/>
              <w:rPr>
                <w:rFonts w:ascii="仿宋_GB2312" w:eastAsia="仿宋_GB2312" w:cs="Times New Roman"/>
                <w:spacing w:val="-10"/>
                <w:sz w:val="24"/>
                <w:szCs w:val="24"/>
              </w:rPr>
            </w:pPr>
          </w:p>
        </w:tc>
        <w:tc>
          <w:tcPr>
            <w:tcW w:w="960" w:type="dxa"/>
            <w:gridSpan w:val="3"/>
            <w:vMerge w:val="restart"/>
            <w:vAlign w:val="center"/>
          </w:tcPr>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学</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校</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党</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委</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意</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见</w:t>
            </w:r>
          </w:p>
        </w:tc>
        <w:tc>
          <w:tcPr>
            <w:tcW w:w="3495" w:type="dxa"/>
            <w:gridSpan w:val="7"/>
            <w:vMerge w:val="restart"/>
            <w:vAlign w:val="center"/>
          </w:tcPr>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仿宋_GB2312"/>
                <w:spacing w:val="-10"/>
                <w:sz w:val="24"/>
                <w:szCs w:val="24"/>
              </w:rPr>
            </w:pPr>
            <w:r w:rsidRPr="00F942A6">
              <w:rPr>
                <w:rFonts w:ascii="仿宋_GB2312" w:eastAsia="仿宋_GB2312" w:cs="仿宋_GB2312"/>
                <w:spacing w:val="-10"/>
                <w:sz w:val="24"/>
                <w:szCs w:val="24"/>
              </w:rPr>
              <w:t xml:space="preserve"> </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盖</w:t>
            </w:r>
            <w:r w:rsidRPr="00F942A6">
              <w:rPr>
                <w:rFonts w:ascii="仿宋_GB2312" w:eastAsia="仿宋_GB2312" w:cs="仿宋_GB2312"/>
                <w:spacing w:val="-10"/>
                <w:sz w:val="24"/>
                <w:szCs w:val="24"/>
              </w:rPr>
              <w:t xml:space="preserve">   </w:t>
            </w:r>
            <w:r w:rsidRPr="00F942A6">
              <w:rPr>
                <w:rFonts w:ascii="仿宋_GB2312" w:eastAsia="仿宋_GB2312" w:cs="仿宋_GB2312" w:hint="eastAsia"/>
                <w:spacing w:val="-10"/>
                <w:sz w:val="24"/>
                <w:szCs w:val="24"/>
              </w:rPr>
              <w:t>章</w:t>
            </w:r>
          </w:p>
        </w:tc>
      </w:tr>
      <w:tr w:rsidR="007F4A89" w:rsidRPr="00F942A6">
        <w:trPr>
          <w:cantSplit/>
          <w:trHeight w:val="1663"/>
          <w:jc w:val="center"/>
        </w:trPr>
        <w:tc>
          <w:tcPr>
            <w:tcW w:w="960" w:type="dxa"/>
            <w:gridSpan w:val="2"/>
            <w:tcBorders>
              <w:top w:val="single" w:sz="4" w:space="0" w:color="auto"/>
            </w:tcBorders>
            <w:vAlign w:val="center"/>
          </w:tcPr>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校</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团</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委</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意</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见</w:t>
            </w:r>
          </w:p>
        </w:tc>
        <w:tc>
          <w:tcPr>
            <w:tcW w:w="3120" w:type="dxa"/>
            <w:gridSpan w:val="8"/>
            <w:tcBorders>
              <w:top w:val="single" w:sz="4" w:space="0" w:color="auto"/>
            </w:tcBorders>
            <w:vAlign w:val="center"/>
          </w:tcPr>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盖</w:t>
            </w:r>
            <w:r w:rsidRPr="00F942A6">
              <w:rPr>
                <w:rFonts w:ascii="仿宋_GB2312" w:eastAsia="仿宋_GB2312" w:cs="仿宋_GB2312"/>
                <w:spacing w:val="-10"/>
                <w:sz w:val="24"/>
                <w:szCs w:val="24"/>
              </w:rPr>
              <w:t xml:space="preserve">   </w:t>
            </w:r>
            <w:r w:rsidRPr="00F942A6">
              <w:rPr>
                <w:rFonts w:ascii="仿宋_GB2312" w:eastAsia="仿宋_GB2312" w:cs="仿宋_GB2312" w:hint="eastAsia"/>
                <w:spacing w:val="-10"/>
                <w:sz w:val="24"/>
                <w:szCs w:val="24"/>
              </w:rPr>
              <w:t>章</w:t>
            </w:r>
          </w:p>
          <w:p w:rsidR="007F4A89" w:rsidRPr="00F942A6" w:rsidRDefault="007F4A89" w:rsidP="00D51BA1">
            <w:pPr>
              <w:spacing w:line="300" w:lineRule="exact"/>
              <w:jc w:val="center"/>
              <w:rPr>
                <w:rFonts w:ascii="仿宋_GB2312" w:eastAsia="仿宋_GB2312" w:cs="Times New Roman"/>
                <w:spacing w:val="-10"/>
                <w:sz w:val="24"/>
                <w:szCs w:val="24"/>
              </w:rPr>
            </w:pPr>
          </w:p>
        </w:tc>
        <w:tc>
          <w:tcPr>
            <w:tcW w:w="960" w:type="dxa"/>
            <w:gridSpan w:val="3"/>
            <w:vMerge/>
            <w:vAlign w:val="center"/>
          </w:tcPr>
          <w:p w:rsidR="007F4A89" w:rsidRPr="00F942A6" w:rsidRDefault="007F4A89" w:rsidP="00D51BA1">
            <w:pPr>
              <w:widowControl/>
              <w:spacing w:line="300" w:lineRule="exact"/>
              <w:jc w:val="left"/>
              <w:rPr>
                <w:rFonts w:ascii="仿宋_GB2312" w:eastAsia="仿宋_GB2312" w:cs="Times New Roman"/>
                <w:spacing w:val="-10"/>
                <w:sz w:val="24"/>
                <w:szCs w:val="24"/>
              </w:rPr>
            </w:pPr>
          </w:p>
        </w:tc>
        <w:tc>
          <w:tcPr>
            <w:tcW w:w="3495" w:type="dxa"/>
            <w:gridSpan w:val="7"/>
            <w:vMerge/>
            <w:vAlign w:val="center"/>
          </w:tcPr>
          <w:p w:rsidR="007F4A89" w:rsidRPr="00F942A6" w:rsidRDefault="007F4A89" w:rsidP="00D51BA1">
            <w:pPr>
              <w:widowControl/>
              <w:spacing w:line="300" w:lineRule="exact"/>
              <w:jc w:val="left"/>
              <w:rPr>
                <w:rFonts w:ascii="仿宋_GB2312" w:eastAsia="仿宋_GB2312" w:cs="Times New Roman"/>
                <w:spacing w:val="-10"/>
                <w:sz w:val="24"/>
                <w:szCs w:val="24"/>
              </w:rPr>
            </w:pPr>
          </w:p>
        </w:tc>
      </w:tr>
      <w:tr w:rsidR="007F4A89" w:rsidRPr="00F942A6">
        <w:trPr>
          <w:trHeight w:val="2627"/>
          <w:jc w:val="center"/>
        </w:trPr>
        <w:tc>
          <w:tcPr>
            <w:tcW w:w="960" w:type="dxa"/>
            <w:gridSpan w:val="2"/>
            <w:vAlign w:val="center"/>
          </w:tcPr>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团</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省</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委</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省</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学</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联</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意</w:t>
            </w:r>
          </w:p>
          <w:p w:rsidR="007F4A89" w:rsidRPr="00F942A6" w:rsidRDefault="007F4A89" w:rsidP="00D51BA1">
            <w:pPr>
              <w:spacing w:line="3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见</w:t>
            </w:r>
          </w:p>
        </w:tc>
        <w:tc>
          <w:tcPr>
            <w:tcW w:w="7575" w:type="dxa"/>
            <w:gridSpan w:val="18"/>
            <w:vAlign w:val="center"/>
          </w:tcPr>
          <w:p w:rsidR="007F4A89" w:rsidRPr="00F942A6" w:rsidRDefault="007F4A89" w:rsidP="00D51BA1">
            <w:pPr>
              <w:spacing w:line="300" w:lineRule="exact"/>
              <w:jc w:val="center"/>
              <w:rPr>
                <w:rFonts w:ascii="仿宋_GB2312" w:eastAsia="仿宋_GB2312" w:cs="Times New Roman"/>
                <w:spacing w:val="-10"/>
                <w:sz w:val="24"/>
                <w:szCs w:val="24"/>
              </w:rPr>
            </w:pPr>
          </w:p>
        </w:tc>
      </w:tr>
      <w:tr w:rsidR="007F4A89" w:rsidRPr="00F942A6">
        <w:trPr>
          <w:trHeight w:val="607"/>
          <w:jc w:val="center"/>
        </w:trPr>
        <w:tc>
          <w:tcPr>
            <w:tcW w:w="960" w:type="dxa"/>
            <w:gridSpan w:val="2"/>
            <w:vAlign w:val="center"/>
          </w:tcPr>
          <w:p w:rsidR="007F4A89" w:rsidRPr="00F942A6" w:rsidRDefault="007F4A89" w:rsidP="00D51BA1">
            <w:pPr>
              <w:spacing w:line="32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备</w:t>
            </w:r>
            <w:r w:rsidRPr="00F942A6">
              <w:rPr>
                <w:rFonts w:ascii="仿宋_GB2312" w:eastAsia="仿宋_GB2312" w:cs="仿宋_GB2312"/>
                <w:spacing w:val="-10"/>
                <w:sz w:val="24"/>
                <w:szCs w:val="24"/>
              </w:rPr>
              <w:t xml:space="preserve"> </w:t>
            </w:r>
            <w:r w:rsidRPr="00F942A6">
              <w:rPr>
                <w:rFonts w:ascii="仿宋_GB2312" w:eastAsia="仿宋_GB2312" w:cs="仿宋_GB2312" w:hint="eastAsia"/>
                <w:spacing w:val="-10"/>
                <w:sz w:val="24"/>
                <w:szCs w:val="24"/>
              </w:rPr>
              <w:t>注</w:t>
            </w:r>
          </w:p>
        </w:tc>
        <w:tc>
          <w:tcPr>
            <w:tcW w:w="7575" w:type="dxa"/>
            <w:gridSpan w:val="18"/>
            <w:vAlign w:val="center"/>
          </w:tcPr>
          <w:p w:rsidR="007F4A89" w:rsidRPr="00F942A6" w:rsidRDefault="007F4A89" w:rsidP="00D51BA1">
            <w:pPr>
              <w:spacing w:line="320" w:lineRule="exact"/>
              <w:jc w:val="center"/>
              <w:rPr>
                <w:rFonts w:ascii="仿宋_GB2312" w:eastAsia="仿宋_GB2312" w:cs="Times New Roman"/>
                <w:spacing w:val="-10"/>
                <w:sz w:val="24"/>
                <w:szCs w:val="24"/>
              </w:rPr>
            </w:pPr>
          </w:p>
          <w:p w:rsidR="007F4A89" w:rsidRPr="00F942A6" w:rsidRDefault="007F4A89" w:rsidP="00D51BA1">
            <w:pPr>
              <w:spacing w:line="320" w:lineRule="exact"/>
              <w:jc w:val="center"/>
              <w:rPr>
                <w:rFonts w:ascii="仿宋_GB2312" w:eastAsia="仿宋_GB2312" w:cs="Times New Roman"/>
                <w:spacing w:val="-10"/>
                <w:sz w:val="24"/>
                <w:szCs w:val="24"/>
              </w:rPr>
            </w:pPr>
          </w:p>
          <w:p w:rsidR="007F4A89" w:rsidRPr="00F942A6" w:rsidRDefault="007F4A89" w:rsidP="00D51BA1">
            <w:pPr>
              <w:spacing w:line="320" w:lineRule="exact"/>
              <w:jc w:val="center"/>
              <w:rPr>
                <w:rFonts w:ascii="仿宋_GB2312" w:eastAsia="仿宋_GB2312" w:cs="Times New Roman"/>
                <w:spacing w:val="-10"/>
                <w:sz w:val="24"/>
                <w:szCs w:val="24"/>
              </w:rPr>
            </w:pPr>
          </w:p>
        </w:tc>
      </w:tr>
    </w:tbl>
    <w:p w:rsidR="007F4A89" w:rsidRDefault="007F4A89" w:rsidP="00F365C7">
      <w:pPr>
        <w:spacing w:line="480" w:lineRule="exact"/>
        <w:rPr>
          <w:rFonts w:ascii="黑体" w:eastAsia="黑体" w:cs="Times New Roman"/>
          <w:sz w:val="30"/>
          <w:szCs w:val="30"/>
        </w:rPr>
      </w:pPr>
      <w:r>
        <w:rPr>
          <w:rFonts w:eastAsia="黑体" w:cs="Times New Roman"/>
          <w:kern w:val="0"/>
        </w:rPr>
        <w:br w:type="page"/>
      </w:r>
      <w:r>
        <w:rPr>
          <w:rFonts w:ascii="黑体" w:eastAsia="黑体" w:cs="黑体" w:hint="eastAsia"/>
          <w:sz w:val="30"/>
          <w:szCs w:val="30"/>
        </w:rPr>
        <w:t>附：</w:t>
      </w:r>
    </w:p>
    <w:p w:rsidR="007F4A89" w:rsidRDefault="007F4A89" w:rsidP="00F365C7">
      <w:pPr>
        <w:spacing w:line="480" w:lineRule="exact"/>
        <w:jc w:val="center"/>
        <w:rPr>
          <w:rFonts w:ascii="华文中宋" w:eastAsia="华文中宋" w:hAnsi="华文中宋" w:cs="Times New Roman"/>
          <w:sz w:val="36"/>
          <w:szCs w:val="36"/>
        </w:rPr>
      </w:pPr>
      <w:r>
        <w:rPr>
          <w:rFonts w:ascii="华文中宋" w:eastAsia="华文中宋" w:hAnsi="华文中宋" w:cs="华文中宋" w:hint="eastAsia"/>
          <w:sz w:val="36"/>
          <w:szCs w:val="36"/>
        </w:rPr>
        <w:t>四川省大学生“综合素质</w:t>
      </w:r>
      <w:r>
        <w:rPr>
          <w:rFonts w:ascii="华文中宋" w:eastAsia="华文中宋" w:hAnsi="华文中宋" w:cs="华文中宋"/>
          <w:sz w:val="36"/>
          <w:szCs w:val="36"/>
        </w:rPr>
        <w:t>A</w:t>
      </w:r>
      <w:r>
        <w:rPr>
          <w:rFonts w:ascii="华文中宋" w:eastAsia="华文中宋" w:hAnsi="华文中宋" w:cs="华文中宋" w:hint="eastAsia"/>
          <w:sz w:val="36"/>
          <w:szCs w:val="36"/>
        </w:rPr>
        <w:t>级证书”系汇总表</w:t>
      </w:r>
    </w:p>
    <w:p w:rsidR="007F4A89" w:rsidRPr="0099617D" w:rsidRDefault="007F4A89" w:rsidP="00F365C7">
      <w:pPr>
        <w:spacing w:line="480" w:lineRule="exact"/>
        <w:jc w:val="center"/>
        <w:rPr>
          <w:rFonts w:ascii="华文中宋" w:eastAsia="华文中宋" w:hAnsi="华文中宋" w:cs="Times New Roman"/>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889"/>
        <w:gridCol w:w="862"/>
        <w:gridCol w:w="1366"/>
        <w:gridCol w:w="4026"/>
      </w:tblGrid>
      <w:tr w:rsidR="007F4A89" w:rsidRPr="00F942A6">
        <w:trPr>
          <w:trHeight w:val="125"/>
          <w:jc w:val="center"/>
        </w:trPr>
        <w:tc>
          <w:tcPr>
            <w:tcW w:w="1774" w:type="dxa"/>
            <w:gridSpan w:val="2"/>
            <w:vAlign w:val="center"/>
          </w:tcPr>
          <w:p w:rsidR="007F4A89" w:rsidRPr="00F942A6" w:rsidRDefault="007F4A89" w:rsidP="00D51BA1">
            <w:pPr>
              <w:spacing w:line="4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系名称</w:t>
            </w:r>
          </w:p>
        </w:tc>
        <w:tc>
          <w:tcPr>
            <w:tcW w:w="6254" w:type="dxa"/>
            <w:gridSpan w:val="3"/>
            <w:vAlign w:val="center"/>
          </w:tcPr>
          <w:p w:rsidR="007F4A89" w:rsidRPr="00F942A6" w:rsidRDefault="007F4A89" w:rsidP="00D51BA1">
            <w:pPr>
              <w:spacing w:line="400" w:lineRule="exact"/>
              <w:ind w:firstLine="723"/>
              <w:jc w:val="center"/>
              <w:rPr>
                <w:rFonts w:ascii="仿宋_GB2312" w:eastAsia="仿宋_GB2312" w:cs="Times New Roman"/>
                <w:spacing w:val="-10"/>
                <w:sz w:val="24"/>
                <w:szCs w:val="24"/>
              </w:rPr>
            </w:pPr>
          </w:p>
        </w:tc>
      </w:tr>
      <w:tr w:rsidR="007F4A89" w:rsidRPr="00F942A6">
        <w:trPr>
          <w:trHeight w:val="218"/>
          <w:jc w:val="center"/>
        </w:trPr>
        <w:tc>
          <w:tcPr>
            <w:tcW w:w="1774" w:type="dxa"/>
            <w:gridSpan w:val="2"/>
            <w:vAlign w:val="center"/>
          </w:tcPr>
          <w:p w:rsidR="007F4A89" w:rsidRPr="00F942A6" w:rsidRDefault="007F4A89" w:rsidP="00D51BA1">
            <w:pPr>
              <w:spacing w:line="4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上报总人数</w:t>
            </w:r>
          </w:p>
        </w:tc>
        <w:tc>
          <w:tcPr>
            <w:tcW w:w="6254" w:type="dxa"/>
            <w:gridSpan w:val="3"/>
            <w:vAlign w:val="center"/>
          </w:tcPr>
          <w:p w:rsidR="007F4A89" w:rsidRPr="00F942A6" w:rsidRDefault="007F4A89" w:rsidP="00D51BA1">
            <w:pPr>
              <w:spacing w:line="400" w:lineRule="exact"/>
              <w:ind w:firstLine="723"/>
              <w:jc w:val="center"/>
              <w:rPr>
                <w:rFonts w:ascii="仿宋_GB2312" w:eastAsia="仿宋_GB2312" w:cs="Times New Roman"/>
                <w:spacing w:val="-10"/>
                <w:sz w:val="24"/>
                <w:szCs w:val="24"/>
              </w:rPr>
            </w:pPr>
          </w:p>
        </w:tc>
      </w:tr>
      <w:tr w:rsidR="007F4A89" w:rsidRPr="00F942A6">
        <w:trPr>
          <w:trHeight w:val="60"/>
          <w:jc w:val="center"/>
        </w:trPr>
        <w:tc>
          <w:tcPr>
            <w:tcW w:w="8028" w:type="dxa"/>
            <w:gridSpan w:val="5"/>
            <w:vAlign w:val="center"/>
          </w:tcPr>
          <w:p w:rsidR="007F4A89" w:rsidRPr="00F942A6" w:rsidRDefault="007F4A89" w:rsidP="00D51BA1">
            <w:pPr>
              <w:spacing w:line="4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学生基本情况</w:t>
            </w:r>
          </w:p>
        </w:tc>
      </w:tr>
      <w:tr w:rsidR="007F4A89" w:rsidRPr="00F942A6">
        <w:trPr>
          <w:trHeight w:val="60"/>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姓名</w:t>
            </w: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性别</w:t>
            </w: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民族</w:t>
            </w: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政治面貌</w:t>
            </w: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专业年级</w:t>
            </w:r>
          </w:p>
        </w:tc>
      </w:tr>
      <w:tr w:rsidR="007F4A89" w:rsidRPr="00F942A6">
        <w:trPr>
          <w:trHeight w:val="60"/>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61"/>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207"/>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60"/>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60"/>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148"/>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60"/>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128"/>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60"/>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109"/>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99"/>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75"/>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79"/>
          <w:jc w:val="center"/>
        </w:trPr>
        <w:tc>
          <w:tcPr>
            <w:tcW w:w="885"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89"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862"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136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c>
          <w:tcPr>
            <w:tcW w:w="4026" w:type="dxa"/>
            <w:vAlign w:val="center"/>
          </w:tcPr>
          <w:p w:rsidR="007F4A89" w:rsidRPr="00F942A6" w:rsidRDefault="007F4A89" w:rsidP="00D51BA1">
            <w:pPr>
              <w:spacing w:line="400" w:lineRule="exact"/>
              <w:jc w:val="center"/>
              <w:rPr>
                <w:rFonts w:ascii="仿宋_GB2312" w:eastAsia="仿宋_GB2312" w:cs="Times New Roman"/>
                <w:spacing w:val="-10"/>
                <w:sz w:val="24"/>
                <w:szCs w:val="24"/>
              </w:rPr>
            </w:pPr>
          </w:p>
        </w:tc>
      </w:tr>
      <w:tr w:rsidR="007F4A89" w:rsidRPr="00F942A6">
        <w:trPr>
          <w:trHeight w:val="517"/>
          <w:jc w:val="center"/>
        </w:trPr>
        <w:tc>
          <w:tcPr>
            <w:tcW w:w="8028" w:type="dxa"/>
            <w:gridSpan w:val="5"/>
            <w:vAlign w:val="center"/>
          </w:tcPr>
          <w:p w:rsidR="007F4A89" w:rsidRPr="00F942A6" w:rsidRDefault="007F4A89" w:rsidP="00D51BA1">
            <w:pPr>
              <w:spacing w:line="400" w:lineRule="exact"/>
              <w:rPr>
                <w:rFonts w:ascii="仿宋_GB2312" w:eastAsia="仿宋_GB2312" w:cs="Times New Roman"/>
                <w:spacing w:val="-10"/>
                <w:sz w:val="24"/>
                <w:szCs w:val="24"/>
              </w:rPr>
            </w:pPr>
          </w:p>
          <w:p w:rsidR="007F4A89" w:rsidRPr="00F942A6" w:rsidRDefault="007F4A89" w:rsidP="007F4A89">
            <w:pPr>
              <w:spacing w:line="400" w:lineRule="exact"/>
              <w:ind w:firstLineChars="1800" w:firstLine="31680"/>
              <w:jc w:val="center"/>
              <w:rPr>
                <w:rFonts w:ascii="仿宋_GB2312" w:eastAsia="仿宋_GB2312" w:cs="Times New Roman"/>
                <w:spacing w:val="-10"/>
                <w:sz w:val="24"/>
                <w:szCs w:val="24"/>
              </w:rPr>
            </w:pPr>
          </w:p>
          <w:p w:rsidR="007F4A89" w:rsidRPr="00F942A6" w:rsidRDefault="007F4A89" w:rsidP="007F4A89">
            <w:pPr>
              <w:spacing w:line="400" w:lineRule="exact"/>
              <w:ind w:firstLineChars="1800" w:firstLine="31680"/>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系团总支（盖章）</w:t>
            </w:r>
          </w:p>
          <w:p w:rsidR="007F4A89" w:rsidRPr="00F942A6" w:rsidRDefault="007F4A89" w:rsidP="007F4A89">
            <w:pPr>
              <w:spacing w:line="400" w:lineRule="exact"/>
              <w:ind w:firstLineChars="1800" w:firstLine="31680"/>
              <w:jc w:val="center"/>
              <w:rPr>
                <w:rFonts w:ascii="仿宋_GB2312" w:eastAsia="仿宋_GB2312" w:cs="Times New Roman"/>
                <w:spacing w:val="-10"/>
                <w:sz w:val="24"/>
                <w:szCs w:val="24"/>
              </w:rPr>
            </w:pPr>
          </w:p>
          <w:p w:rsidR="007F4A89" w:rsidRPr="00F942A6" w:rsidRDefault="007F4A89" w:rsidP="007F4A89">
            <w:pPr>
              <w:spacing w:line="400" w:lineRule="exact"/>
              <w:ind w:firstLineChars="2000" w:firstLine="31680"/>
              <w:jc w:val="center"/>
              <w:rPr>
                <w:rFonts w:ascii="仿宋_GB2312" w:eastAsia="仿宋_GB2312" w:cs="Times New Roman"/>
                <w:spacing w:val="-10"/>
                <w:sz w:val="24"/>
                <w:szCs w:val="24"/>
              </w:rPr>
            </w:pPr>
            <w:r w:rsidRPr="00F942A6">
              <w:rPr>
                <w:rFonts w:ascii="仿宋_GB2312" w:eastAsia="仿宋_GB2312" w:cs="仿宋_GB2312" w:hint="eastAsia"/>
                <w:spacing w:val="-10"/>
                <w:sz w:val="24"/>
                <w:szCs w:val="24"/>
              </w:rPr>
              <w:t>年</w:t>
            </w:r>
            <w:r w:rsidRPr="00F942A6">
              <w:rPr>
                <w:rFonts w:ascii="仿宋_GB2312" w:eastAsia="仿宋_GB2312" w:cs="仿宋_GB2312"/>
                <w:spacing w:val="-10"/>
                <w:sz w:val="24"/>
                <w:szCs w:val="24"/>
              </w:rPr>
              <w:t xml:space="preserve">    </w:t>
            </w:r>
            <w:r w:rsidRPr="00F942A6">
              <w:rPr>
                <w:rFonts w:ascii="仿宋_GB2312" w:eastAsia="仿宋_GB2312" w:cs="仿宋_GB2312" w:hint="eastAsia"/>
                <w:spacing w:val="-10"/>
                <w:sz w:val="24"/>
                <w:szCs w:val="24"/>
              </w:rPr>
              <w:t>月</w:t>
            </w:r>
            <w:r w:rsidRPr="00F942A6">
              <w:rPr>
                <w:rFonts w:ascii="仿宋_GB2312" w:eastAsia="仿宋_GB2312" w:cs="仿宋_GB2312"/>
                <w:spacing w:val="-10"/>
                <w:sz w:val="24"/>
                <w:szCs w:val="24"/>
              </w:rPr>
              <w:t xml:space="preserve">    </w:t>
            </w:r>
            <w:r w:rsidRPr="00F942A6">
              <w:rPr>
                <w:rFonts w:ascii="仿宋_GB2312" w:eastAsia="仿宋_GB2312" w:cs="仿宋_GB2312" w:hint="eastAsia"/>
                <w:spacing w:val="-10"/>
                <w:sz w:val="24"/>
                <w:szCs w:val="24"/>
              </w:rPr>
              <w:t>日</w:t>
            </w:r>
          </w:p>
        </w:tc>
      </w:tr>
    </w:tbl>
    <w:p w:rsidR="007F4A89" w:rsidRDefault="007F4A89" w:rsidP="00F365C7">
      <w:pPr>
        <w:widowControl/>
        <w:spacing w:line="400" w:lineRule="exact"/>
        <w:rPr>
          <w:rFonts w:ascii="黑体" w:eastAsia="黑体" w:cs="Times New Roman"/>
          <w:sz w:val="32"/>
          <w:szCs w:val="32"/>
        </w:rPr>
      </w:pPr>
    </w:p>
    <w:p w:rsidR="007F4A89" w:rsidRDefault="007F4A89" w:rsidP="00F365C7">
      <w:pPr>
        <w:widowControl/>
        <w:spacing w:line="400" w:lineRule="exact"/>
        <w:rPr>
          <w:rFonts w:ascii="黑体" w:eastAsia="黑体" w:cs="Times New Roman"/>
          <w:sz w:val="32"/>
          <w:szCs w:val="32"/>
        </w:rPr>
      </w:pPr>
    </w:p>
    <w:p w:rsidR="007F4A89" w:rsidRDefault="007F4A89" w:rsidP="00F365C7">
      <w:pPr>
        <w:rPr>
          <w:rFonts w:cs="Times New Roman"/>
        </w:rPr>
      </w:pPr>
    </w:p>
    <w:p w:rsidR="007F4A89" w:rsidRPr="00F365C7" w:rsidRDefault="007F4A89" w:rsidP="00036D4E">
      <w:pPr>
        <w:widowControl/>
        <w:spacing w:line="360" w:lineRule="auto"/>
        <w:ind w:firstLineChars="2250" w:firstLine="31680"/>
        <w:rPr>
          <w:rFonts w:cs="Times New Roman"/>
          <w:color w:val="000000"/>
          <w:kern w:val="0"/>
          <w:sz w:val="24"/>
          <w:szCs w:val="24"/>
        </w:rPr>
      </w:pPr>
    </w:p>
    <w:sectPr w:rsidR="007F4A89" w:rsidRPr="00F365C7" w:rsidSect="00747E99">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A89" w:rsidRDefault="007F4A89" w:rsidP="00C25660">
      <w:pPr>
        <w:rPr>
          <w:rFonts w:cs="Times New Roman"/>
        </w:rPr>
      </w:pPr>
      <w:r>
        <w:rPr>
          <w:rFonts w:cs="Times New Roman"/>
        </w:rPr>
        <w:separator/>
      </w:r>
    </w:p>
  </w:endnote>
  <w:endnote w:type="continuationSeparator" w:id="1">
    <w:p w:rsidR="007F4A89" w:rsidRDefault="007F4A89" w:rsidP="00C2566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89" w:rsidRDefault="007F4A89">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A89" w:rsidRDefault="007F4A89" w:rsidP="00C25660">
      <w:pPr>
        <w:rPr>
          <w:rFonts w:cs="Times New Roman"/>
        </w:rPr>
      </w:pPr>
      <w:r>
        <w:rPr>
          <w:rFonts w:cs="Times New Roman"/>
        </w:rPr>
        <w:separator/>
      </w:r>
    </w:p>
  </w:footnote>
  <w:footnote w:type="continuationSeparator" w:id="1">
    <w:p w:rsidR="007F4A89" w:rsidRDefault="007F4A89" w:rsidP="00C25660">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A89" w:rsidRDefault="007F4A89" w:rsidP="003F1CA1">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5660"/>
    <w:rsid w:val="00000587"/>
    <w:rsid w:val="00000645"/>
    <w:rsid w:val="00000E4D"/>
    <w:rsid w:val="00001451"/>
    <w:rsid w:val="00003985"/>
    <w:rsid w:val="00004169"/>
    <w:rsid w:val="000046AC"/>
    <w:rsid w:val="0000482A"/>
    <w:rsid w:val="00005137"/>
    <w:rsid w:val="00005682"/>
    <w:rsid w:val="00005B34"/>
    <w:rsid w:val="00005E18"/>
    <w:rsid w:val="000065C9"/>
    <w:rsid w:val="0000673E"/>
    <w:rsid w:val="0000732D"/>
    <w:rsid w:val="00010550"/>
    <w:rsid w:val="0001074C"/>
    <w:rsid w:val="00011051"/>
    <w:rsid w:val="00011317"/>
    <w:rsid w:val="000116FC"/>
    <w:rsid w:val="00011939"/>
    <w:rsid w:val="00011F3A"/>
    <w:rsid w:val="00011FA8"/>
    <w:rsid w:val="00013B9A"/>
    <w:rsid w:val="00013BFE"/>
    <w:rsid w:val="00013FB5"/>
    <w:rsid w:val="000153BD"/>
    <w:rsid w:val="00015E48"/>
    <w:rsid w:val="0001632B"/>
    <w:rsid w:val="0001727B"/>
    <w:rsid w:val="0001728E"/>
    <w:rsid w:val="00017358"/>
    <w:rsid w:val="00017C5E"/>
    <w:rsid w:val="00020046"/>
    <w:rsid w:val="00020A0A"/>
    <w:rsid w:val="000215D8"/>
    <w:rsid w:val="000228CC"/>
    <w:rsid w:val="000234A4"/>
    <w:rsid w:val="00023EE2"/>
    <w:rsid w:val="00025EBF"/>
    <w:rsid w:val="00027518"/>
    <w:rsid w:val="00027B8B"/>
    <w:rsid w:val="00027D26"/>
    <w:rsid w:val="00030E32"/>
    <w:rsid w:val="000311AA"/>
    <w:rsid w:val="00031251"/>
    <w:rsid w:val="00031A5E"/>
    <w:rsid w:val="00032171"/>
    <w:rsid w:val="00032BB8"/>
    <w:rsid w:val="000337C9"/>
    <w:rsid w:val="00033D3D"/>
    <w:rsid w:val="00035E09"/>
    <w:rsid w:val="00036251"/>
    <w:rsid w:val="00036D4E"/>
    <w:rsid w:val="00037D77"/>
    <w:rsid w:val="000404A7"/>
    <w:rsid w:val="00041786"/>
    <w:rsid w:val="00041D75"/>
    <w:rsid w:val="0004263F"/>
    <w:rsid w:val="00043B3C"/>
    <w:rsid w:val="0004433E"/>
    <w:rsid w:val="00044AD0"/>
    <w:rsid w:val="00044D01"/>
    <w:rsid w:val="000461AC"/>
    <w:rsid w:val="00046858"/>
    <w:rsid w:val="00046DD7"/>
    <w:rsid w:val="000472A3"/>
    <w:rsid w:val="00047616"/>
    <w:rsid w:val="00051F62"/>
    <w:rsid w:val="00051F82"/>
    <w:rsid w:val="00052B91"/>
    <w:rsid w:val="00053739"/>
    <w:rsid w:val="0005451C"/>
    <w:rsid w:val="000548C4"/>
    <w:rsid w:val="0005494A"/>
    <w:rsid w:val="00054F6E"/>
    <w:rsid w:val="00055769"/>
    <w:rsid w:val="000560CD"/>
    <w:rsid w:val="00056AAE"/>
    <w:rsid w:val="000579A9"/>
    <w:rsid w:val="00057B31"/>
    <w:rsid w:val="0006020E"/>
    <w:rsid w:val="0006066A"/>
    <w:rsid w:val="00060CE3"/>
    <w:rsid w:val="000610ED"/>
    <w:rsid w:val="00061445"/>
    <w:rsid w:val="00061E1B"/>
    <w:rsid w:val="000643D8"/>
    <w:rsid w:val="0006445A"/>
    <w:rsid w:val="00066315"/>
    <w:rsid w:val="000679E7"/>
    <w:rsid w:val="00071524"/>
    <w:rsid w:val="00071FA3"/>
    <w:rsid w:val="00072265"/>
    <w:rsid w:val="000728CA"/>
    <w:rsid w:val="00073236"/>
    <w:rsid w:val="00074705"/>
    <w:rsid w:val="00074DEF"/>
    <w:rsid w:val="00075558"/>
    <w:rsid w:val="0007643C"/>
    <w:rsid w:val="0007727C"/>
    <w:rsid w:val="000773FE"/>
    <w:rsid w:val="00077685"/>
    <w:rsid w:val="00080141"/>
    <w:rsid w:val="0008020D"/>
    <w:rsid w:val="000804B1"/>
    <w:rsid w:val="00080BA7"/>
    <w:rsid w:val="00080CC8"/>
    <w:rsid w:val="00081896"/>
    <w:rsid w:val="00082797"/>
    <w:rsid w:val="0008320D"/>
    <w:rsid w:val="00083572"/>
    <w:rsid w:val="000837D7"/>
    <w:rsid w:val="00083B61"/>
    <w:rsid w:val="00084439"/>
    <w:rsid w:val="000854C2"/>
    <w:rsid w:val="0008551B"/>
    <w:rsid w:val="00086235"/>
    <w:rsid w:val="00086A2C"/>
    <w:rsid w:val="00086FC9"/>
    <w:rsid w:val="00087825"/>
    <w:rsid w:val="000905EB"/>
    <w:rsid w:val="00090614"/>
    <w:rsid w:val="000932E1"/>
    <w:rsid w:val="0009356C"/>
    <w:rsid w:val="00094611"/>
    <w:rsid w:val="000954BC"/>
    <w:rsid w:val="000954DA"/>
    <w:rsid w:val="00095EBA"/>
    <w:rsid w:val="00096BAF"/>
    <w:rsid w:val="00096C3B"/>
    <w:rsid w:val="000970DA"/>
    <w:rsid w:val="0009734A"/>
    <w:rsid w:val="00097D22"/>
    <w:rsid w:val="000A1339"/>
    <w:rsid w:val="000A13A6"/>
    <w:rsid w:val="000A21DF"/>
    <w:rsid w:val="000A25E7"/>
    <w:rsid w:val="000A26C0"/>
    <w:rsid w:val="000A2A66"/>
    <w:rsid w:val="000A33B4"/>
    <w:rsid w:val="000A3799"/>
    <w:rsid w:val="000A5D61"/>
    <w:rsid w:val="000A6512"/>
    <w:rsid w:val="000A6C5A"/>
    <w:rsid w:val="000A7164"/>
    <w:rsid w:val="000A7AAD"/>
    <w:rsid w:val="000A7DEA"/>
    <w:rsid w:val="000B15B2"/>
    <w:rsid w:val="000B1D22"/>
    <w:rsid w:val="000B1F78"/>
    <w:rsid w:val="000B2B76"/>
    <w:rsid w:val="000B3128"/>
    <w:rsid w:val="000B3AF0"/>
    <w:rsid w:val="000B4BF7"/>
    <w:rsid w:val="000B5150"/>
    <w:rsid w:val="000B6407"/>
    <w:rsid w:val="000B671D"/>
    <w:rsid w:val="000B6796"/>
    <w:rsid w:val="000B71E2"/>
    <w:rsid w:val="000B7516"/>
    <w:rsid w:val="000C0F16"/>
    <w:rsid w:val="000C1445"/>
    <w:rsid w:val="000C19DC"/>
    <w:rsid w:val="000C24B1"/>
    <w:rsid w:val="000C2753"/>
    <w:rsid w:val="000C2D5F"/>
    <w:rsid w:val="000C3C6F"/>
    <w:rsid w:val="000C3DE6"/>
    <w:rsid w:val="000C45CB"/>
    <w:rsid w:val="000C4C70"/>
    <w:rsid w:val="000C58E1"/>
    <w:rsid w:val="000C5D2A"/>
    <w:rsid w:val="000C6859"/>
    <w:rsid w:val="000C6E26"/>
    <w:rsid w:val="000C7BF3"/>
    <w:rsid w:val="000C7C20"/>
    <w:rsid w:val="000D097A"/>
    <w:rsid w:val="000D0BA6"/>
    <w:rsid w:val="000D1A3C"/>
    <w:rsid w:val="000D202A"/>
    <w:rsid w:val="000D2637"/>
    <w:rsid w:val="000D2C88"/>
    <w:rsid w:val="000D304F"/>
    <w:rsid w:val="000D395C"/>
    <w:rsid w:val="000D3A55"/>
    <w:rsid w:val="000D43CB"/>
    <w:rsid w:val="000D4B46"/>
    <w:rsid w:val="000D5E6C"/>
    <w:rsid w:val="000D669C"/>
    <w:rsid w:val="000D6D2B"/>
    <w:rsid w:val="000E003F"/>
    <w:rsid w:val="000E051C"/>
    <w:rsid w:val="000E0EAD"/>
    <w:rsid w:val="000E0EF2"/>
    <w:rsid w:val="000E15D8"/>
    <w:rsid w:val="000E172D"/>
    <w:rsid w:val="000E1AA1"/>
    <w:rsid w:val="000E25D2"/>
    <w:rsid w:val="000E3253"/>
    <w:rsid w:val="000E3335"/>
    <w:rsid w:val="000E3FE5"/>
    <w:rsid w:val="000E4136"/>
    <w:rsid w:val="000E4B2D"/>
    <w:rsid w:val="000E525B"/>
    <w:rsid w:val="000E5543"/>
    <w:rsid w:val="000E59CF"/>
    <w:rsid w:val="000E6E1F"/>
    <w:rsid w:val="000E781C"/>
    <w:rsid w:val="000F1500"/>
    <w:rsid w:val="000F167D"/>
    <w:rsid w:val="000F18A1"/>
    <w:rsid w:val="000F1D10"/>
    <w:rsid w:val="000F22A7"/>
    <w:rsid w:val="000F250B"/>
    <w:rsid w:val="000F2D16"/>
    <w:rsid w:val="000F3560"/>
    <w:rsid w:val="000F3845"/>
    <w:rsid w:val="000F3C78"/>
    <w:rsid w:val="000F3FE5"/>
    <w:rsid w:val="000F4222"/>
    <w:rsid w:val="000F59E8"/>
    <w:rsid w:val="000F77D7"/>
    <w:rsid w:val="000F7CB8"/>
    <w:rsid w:val="0010055B"/>
    <w:rsid w:val="00100860"/>
    <w:rsid w:val="001008E8"/>
    <w:rsid w:val="00100E69"/>
    <w:rsid w:val="00100F12"/>
    <w:rsid w:val="00100FA7"/>
    <w:rsid w:val="00101254"/>
    <w:rsid w:val="00102279"/>
    <w:rsid w:val="00103252"/>
    <w:rsid w:val="0010334A"/>
    <w:rsid w:val="00103ED9"/>
    <w:rsid w:val="00104059"/>
    <w:rsid w:val="001048B9"/>
    <w:rsid w:val="00105551"/>
    <w:rsid w:val="0010706B"/>
    <w:rsid w:val="00107808"/>
    <w:rsid w:val="0011043D"/>
    <w:rsid w:val="00111189"/>
    <w:rsid w:val="0011144D"/>
    <w:rsid w:val="001114E1"/>
    <w:rsid w:val="00112378"/>
    <w:rsid w:val="00112544"/>
    <w:rsid w:val="00112D77"/>
    <w:rsid w:val="0011342F"/>
    <w:rsid w:val="00113527"/>
    <w:rsid w:val="001136A0"/>
    <w:rsid w:val="00113A8E"/>
    <w:rsid w:val="00113D54"/>
    <w:rsid w:val="0011434E"/>
    <w:rsid w:val="00114AC8"/>
    <w:rsid w:val="00114BA8"/>
    <w:rsid w:val="00114F9C"/>
    <w:rsid w:val="0011611D"/>
    <w:rsid w:val="001167F9"/>
    <w:rsid w:val="00116EDF"/>
    <w:rsid w:val="00117060"/>
    <w:rsid w:val="00117AE3"/>
    <w:rsid w:val="001206B7"/>
    <w:rsid w:val="00121FF7"/>
    <w:rsid w:val="00122C28"/>
    <w:rsid w:val="00122CC3"/>
    <w:rsid w:val="00122D64"/>
    <w:rsid w:val="00122E38"/>
    <w:rsid w:val="00123245"/>
    <w:rsid w:val="001233D1"/>
    <w:rsid w:val="00125049"/>
    <w:rsid w:val="001267F7"/>
    <w:rsid w:val="00127524"/>
    <w:rsid w:val="00127626"/>
    <w:rsid w:val="00130DCC"/>
    <w:rsid w:val="00130DED"/>
    <w:rsid w:val="0013158C"/>
    <w:rsid w:val="00131A17"/>
    <w:rsid w:val="0013361E"/>
    <w:rsid w:val="00134585"/>
    <w:rsid w:val="00134B0D"/>
    <w:rsid w:val="00135FB2"/>
    <w:rsid w:val="0013625A"/>
    <w:rsid w:val="00136EA5"/>
    <w:rsid w:val="001375E2"/>
    <w:rsid w:val="00137869"/>
    <w:rsid w:val="00137A3D"/>
    <w:rsid w:val="00137F7F"/>
    <w:rsid w:val="0014054D"/>
    <w:rsid w:val="001411AD"/>
    <w:rsid w:val="0014170D"/>
    <w:rsid w:val="001424C8"/>
    <w:rsid w:val="00143683"/>
    <w:rsid w:val="0014434C"/>
    <w:rsid w:val="00144A15"/>
    <w:rsid w:val="0014576E"/>
    <w:rsid w:val="00145890"/>
    <w:rsid w:val="00145C80"/>
    <w:rsid w:val="00146970"/>
    <w:rsid w:val="00150BCA"/>
    <w:rsid w:val="0015165E"/>
    <w:rsid w:val="001517F6"/>
    <w:rsid w:val="001518DE"/>
    <w:rsid w:val="0015218C"/>
    <w:rsid w:val="00152430"/>
    <w:rsid w:val="00153A2A"/>
    <w:rsid w:val="00153BA3"/>
    <w:rsid w:val="00153E85"/>
    <w:rsid w:val="00154307"/>
    <w:rsid w:val="00154BE7"/>
    <w:rsid w:val="0015647F"/>
    <w:rsid w:val="00156519"/>
    <w:rsid w:val="00156831"/>
    <w:rsid w:val="001577FF"/>
    <w:rsid w:val="00157A8C"/>
    <w:rsid w:val="00157E98"/>
    <w:rsid w:val="001613D5"/>
    <w:rsid w:val="00161422"/>
    <w:rsid w:val="00161580"/>
    <w:rsid w:val="00161F6C"/>
    <w:rsid w:val="0016228D"/>
    <w:rsid w:val="001623D2"/>
    <w:rsid w:val="0016300C"/>
    <w:rsid w:val="001637DA"/>
    <w:rsid w:val="0016384D"/>
    <w:rsid w:val="00165432"/>
    <w:rsid w:val="0016627A"/>
    <w:rsid w:val="0016638A"/>
    <w:rsid w:val="00166E26"/>
    <w:rsid w:val="00167A4A"/>
    <w:rsid w:val="0017096A"/>
    <w:rsid w:val="0017139F"/>
    <w:rsid w:val="00172202"/>
    <w:rsid w:val="00172382"/>
    <w:rsid w:val="00172613"/>
    <w:rsid w:val="00172691"/>
    <w:rsid w:val="00172CA2"/>
    <w:rsid w:val="00173D0E"/>
    <w:rsid w:val="00174CCC"/>
    <w:rsid w:val="0017538B"/>
    <w:rsid w:val="001757FA"/>
    <w:rsid w:val="001764A1"/>
    <w:rsid w:val="001765F8"/>
    <w:rsid w:val="00176E95"/>
    <w:rsid w:val="0018012A"/>
    <w:rsid w:val="00180803"/>
    <w:rsid w:val="00180BDC"/>
    <w:rsid w:val="00181B7D"/>
    <w:rsid w:val="00181CC8"/>
    <w:rsid w:val="00182388"/>
    <w:rsid w:val="00182579"/>
    <w:rsid w:val="00182EEE"/>
    <w:rsid w:val="00183650"/>
    <w:rsid w:val="00184284"/>
    <w:rsid w:val="00184E1E"/>
    <w:rsid w:val="00185985"/>
    <w:rsid w:val="00185FFD"/>
    <w:rsid w:val="00186229"/>
    <w:rsid w:val="00187266"/>
    <w:rsid w:val="00187993"/>
    <w:rsid w:val="001902D6"/>
    <w:rsid w:val="001906EA"/>
    <w:rsid w:val="001918DA"/>
    <w:rsid w:val="00191E73"/>
    <w:rsid w:val="001932C6"/>
    <w:rsid w:val="00195514"/>
    <w:rsid w:val="001957A1"/>
    <w:rsid w:val="00196153"/>
    <w:rsid w:val="001966CA"/>
    <w:rsid w:val="00196A7E"/>
    <w:rsid w:val="00197891"/>
    <w:rsid w:val="001A0415"/>
    <w:rsid w:val="001A0F9C"/>
    <w:rsid w:val="001A14F4"/>
    <w:rsid w:val="001A20E0"/>
    <w:rsid w:val="001A238E"/>
    <w:rsid w:val="001A2594"/>
    <w:rsid w:val="001A415A"/>
    <w:rsid w:val="001A459C"/>
    <w:rsid w:val="001A4DEA"/>
    <w:rsid w:val="001A591F"/>
    <w:rsid w:val="001A5DF8"/>
    <w:rsid w:val="001A688A"/>
    <w:rsid w:val="001B2388"/>
    <w:rsid w:val="001B28FF"/>
    <w:rsid w:val="001B2DF3"/>
    <w:rsid w:val="001B307A"/>
    <w:rsid w:val="001B3501"/>
    <w:rsid w:val="001B445D"/>
    <w:rsid w:val="001B570E"/>
    <w:rsid w:val="001B7741"/>
    <w:rsid w:val="001B77E2"/>
    <w:rsid w:val="001B792C"/>
    <w:rsid w:val="001C0270"/>
    <w:rsid w:val="001C05FF"/>
    <w:rsid w:val="001C0AFB"/>
    <w:rsid w:val="001C0BE7"/>
    <w:rsid w:val="001C1577"/>
    <w:rsid w:val="001C2D79"/>
    <w:rsid w:val="001C2E20"/>
    <w:rsid w:val="001C3220"/>
    <w:rsid w:val="001C3302"/>
    <w:rsid w:val="001C42AF"/>
    <w:rsid w:val="001C4753"/>
    <w:rsid w:val="001C4E9E"/>
    <w:rsid w:val="001C6A81"/>
    <w:rsid w:val="001C7E68"/>
    <w:rsid w:val="001D18C3"/>
    <w:rsid w:val="001D1A04"/>
    <w:rsid w:val="001D1BEA"/>
    <w:rsid w:val="001D1FED"/>
    <w:rsid w:val="001D3245"/>
    <w:rsid w:val="001D37C6"/>
    <w:rsid w:val="001D44B5"/>
    <w:rsid w:val="001D45F6"/>
    <w:rsid w:val="001D49FB"/>
    <w:rsid w:val="001D526F"/>
    <w:rsid w:val="001D5533"/>
    <w:rsid w:val="001D5972"/>
    <w:rsid w:val="001D6202"/>
    <w:rsid w:val="001D74B1"/>
    <w:rsid w:val="001D75F5"/>
    <w:rsid w:val="001E0C6D"/>
    <w:rsid w:val="001E1409"/>
    <w:rsid w:val="001E26B4"/>
    <w:rsid w:val="001E2C33"/>
    <w:rsid w:val="001E3381"/>
    <w:rsid w:val="001E3455"/>
    <w:rsid w:val="001E34CC"/>
    <w:rsid w:val="001E3B2A"/>
    <w:rsid w:val="001E4DAE"/>
    <w:rsid w:val="001E5D9F"/>
    <w:rsid w:val="001E6CC2"/>
    <w:rsid w:val="001E7B0C"/>
    <w:rsid w:val="001E7F5C"/>
    <w:rsid w:val="001F0536"/>
    <w:rsid w:val="001F08E4"/>
    <w:rsid w:val="001F09DF"/>
    <w:rsid w:val="001F1D03"/>
    <w:rsid w:val="001F205C"/>
    <w:rsid w:val="001F215E"/>
    <w:rsid w:val="001F2BA5"/>
    <w:rsid w:val="001F347A"/>
    <w:rsid w:val="001F3A11"/>
    <w:rsid w:val="001F4413"/>
    <w:rsid w:val="001F5D64"/>
    <w:rsid w:val="001F64BD"/>
    <w:rsid w:val="001F6C05"/>
    <w:rsid w:val="001F7A23"/>
    <w:rsid w:val="002008EA"/>
    <w:rsid w:val="00201320"/>
    <w:rsid w:val="00203F2F"/>
    <w:rsid w:val="002041BC"/>
    <w:rsid w:val="002043DF"/>
    <w:rsid w:val="002051F0"/>
    <w:rsid w:val="00205D08"/>
    <w:rsid w:val="002060ED"/>
    <w:rsid w:val="00206A58"/>
    <w:rsid w:val="00206FCB"/>
    <w:rsid w:val="00207A60"/>
    <w:rsid w:val="00207D3B"/>
    <w:rsid w:val="00210986"/>
    <w:rsid w:val="0021201A"/>
    <w:rsid w:val="002125B4"/>
    <w:rsid w:val="00213AAA"/>
    <w:rsid w:val="00214BD4"/>
    <w:rsid w:val="002153C5"/>
    <w:rsid w:val="00215716"/>
    <w:rsid w:val="00215BB4"/>
    <w:rsid w:val="002163AB"/>
    <w:rsid w:val="00216FA2"/>
    <w:rsid w:val="0021768B"/>
    <w:rsid w:val="002201D9"/>
    <w:rsid w:val="0022143F"/>
    <w:rsid w:val="00221C53"/>
    <w:rsid w:val="00221E6C"/>
    <w:rsid w:val="00223317"/>
    <w:rsid w:val="002238F5"/>
    <w:rsid w:val="0022396C"/>
    <w:rsid w:val="002240ED"/>
    <w:rsid w:val="002243CB"/>
    <w:rsid w:val="00224B8D"/>
    <w:rsid w:val="002251F8"/>
    <w:rsid w:val="0022579F"/>
    <w:rsid w:val="00226032"/>
    <w:rsid w:val="00226B56"/>
    <w:rsid w:val="00226BE0"/>
    <w:rsid w:val="00226D52"/>
    <w:rsid w:val="00227338"/>
    <w:rsid w:val="002273D4"/>
    <w:rsid w:val="002276A3"/>
    <w:rsid w:val="00227A2C"/>
    <w:rsid w:val="002318EB"/>
    <w:rsid w:val="00231C1E"/>
    <w:rsid w:val="00233B28"/>
    <w:rsid w:val="00234194"/>
    <w:rsid w:val="00234502"/>
    <w:rsid w:val="0023492D"/>
    <w:rsid w:val="00234A01"/>
    <w:rsid w:val="002365C8"/>
    <w:rsid w:val="002368EE"/>
    <w:rsid w:val="00236B87"/>
    <w:rsid w:val="00236CE2"/>
    <w:rsid w:val="00240099"/>
    <w:rsid w:val="00240DC0"/>
    <w:rsid w:val="00241BA6"/>
    <w:rsid w:val="00241CFB"/>
    <w:rsid w:val="002429D3"/>
    <w:rsid w:val="0024396D"/>
    <w:rsid w:val="00243A56"/>
    <w:rsid w:val="00244001"/>
    <w:rsid w:val="0024422E"/>
    <w:rsid w:val="0024446D"/>
    <w:rsid w:val="002447DE"/>
    <w:rsid w:val="00244F6C"/>
    <w:rsid w:val="00245175"/>
    <w:rsid w:val="002458D9"/>
    <w:rsid w:val="00245FFA"/>
    <w:rsid w:val="0024609E"/>
    <w:rsid w:val="002466E9"/>
    <w:rsid w:val="0024777D"/>
    <w:rsid w:val="00247C92"/>
    <w:rsid w:val="00250496"/>
    <w:rsid w:val="00250531"/>
    <w:rsid w:val="00250930"/>
    <w:rsid w:val="002521F5"/>
    <w:rsid w:val="00253562"/>
    <w:rsid w:val="00254474"/>
    <w:rsid w:val="00254CB2"/>
    <w:rsid w:val="002551BB"/>
    <w:rsid w:val="002555D7"/>
    <w:rsid w:val="00255E89"/>
    <w:rsid w:val="00256477"/>
    <w:rsid w:val="00256C6F"/>
    <w:rsid w:val="00256CB9"/>
    <w:rsid w:val="00256FBA"/>
    <w:rsid w:val="00260200"/>
    <w:rsid w:val="00261C70"/>
    <w:rsid w:val="00262FF6"/>
    <w:rsid w:val="00263552"/>
    <w:rsid w:val="00263AE3"/>
    <w:rsid w:val="00264130"/>
    <w:rsid w:val="002648E0"/>
    <w:rsid w:val="00264DC9"/>
    <w:rsid w:val="00265555"/>
    <w:rsid w:val="00265FA8"/>
    <w:rsid w:val="00266162"/>
    <w:rsid w:val="00267F4D"/>
    <w:rsid w:val="00270D4D"/>
    <w:rsid w:val="002725B7"/>
    <w:rsid w:val="0027344E"/>
    <w:rsid w:val="00273832"/>
    <w:rsid w:val="00274FD5"/>
    <w:rsid w:val="00275224"/>
    <w:rsid w:val="00275469"/>
    <w:rsid w:val="00276494"/>
    <w:rsid w:val="0027694C"/>
    <w:rsid w:val="0027724A"/>
    <w:rsid w:val="002772FA"/>
    <w:rsid w:val="00277CA1"/>
    <w:rsid w:val="002801DF"/>
    <w:rsid w:val="00282481"/>
    <w:rsid w:val="002826F2"/>
    <w:rsid w:val="00283AE2"/>
    <w:rsid w:val="00285001"/>
    <w:rsid w:val="00285AF9"/>
    <w:rsid w:val="0028616A"/>
    <w:rsid w:val="0028704C"/>
    <w:rsid w:val="0029005E"/>
    <w:rsid w:val="00290452"/>
    <w:rsid w:val="00291506"/>
    <w:rsid w:val="00291514"/>
    <w:rsid w:val="00292809"/>
    <w:rsid w:val="00293659"/>
    <w:rsid w:val="00293CF8"/>
    <w:rsid w:val="00294582"/>
    <w:rsid w:val="00296B64"/>
    <w:rsid w:val="00296C35"/>
    <w:rsid w:val="002A1687"/>
    <w:rsid w:val="002A1BE4"/>
    <w:rsid w:val="002A1C88"/>
    <w:rsid w:val="002A368D"/>
    <w:rsid w:val="002A3D47"/>
    <w:rsid w:val="002A401F"/>
    <w:rsid w:val="002A54F0"/>
    <w:rsid w:val="002A612E"/>
    <w:rsid w:val="002A6281"/>
    <w:rsid w:val="002A6415"/>
    <w:rsid w:val="002A6438"/>
    <w:rsid w:val="002A6888"/>
    <w:rsid w:val="002A768C"/>
    <w:rsid w:val="002A7922"/>
    <w:rsid w:val="002A7B93"/>
    <w:rsid w:val="002B0239"/>
    <w:rsid w:val="002B0458"/>
    <w:rsid w:val="002B128A"/>
    <w:rsid w:val="002B163E"/>
    <w:rsid w:val="002B19B6"/>
    <w:rsid w:val="002B1B90"/>
    <w:rsid w:val="002B213E"/>
    <w:rsid w:val="002B526A"/>
    <w:rsid w:val="002B54EF"/>
    <w:rsid w:val="002B5CEA"/>
    <w:rsid w:val="002B667D"/>
    <w:rsid w:val="002B66BB"/>
    <w:rsid w:val="002B6874"/>
    <w:rsid w:val="002B69B4"/>
    <w:rsid w:val="002B6CE6"/>
    <w:rsid w:val="002B7094"/>
    <w:rsid w:val="002B713B"/>
    <w:rsid w:val="002B7978"/>
    <w:rsid w:val="002C07D9"/>
    <w:rsid w:val="002C2B0A"/>
    <w:rsid w:val="002C3AF7"/>
    <w:rsid w:val="002C402B"/>
    <w:rsid w:val="002C54F3"/>
    <w:rsid w:val="002C7153"/>
    <w:rsid w:val="002D02DB"/>
    <w:rsid w:val="002D0EE6"/>
    <w:rsid w:val="002D10F8"/>
    <w:rsid w:val="002D132B"/>
    <w:rsid w:val="002D133C"/>
    <w:rsid w:val="002D2764"/>
    <w:rsid w:val="002D3596"/>
    <w:rsid w:val="002D359B"/>
    <w:rsid w:val="002D3725"/>
    <w:rsid w:val="002D3F00"/>
    <w:rsid w:val="002D519E"/>
    <w:rsid w:val="002D595D"/>
    <w:rsid w:val="002D7E20"/>
    <w:rsid w:val="002E09C5"/>
    <w:rsid w:val="002E0AC5"/>
    <w:rsid w:val="002E4811"/>
    <w:rsid w:val="002E4823"/>
    <w:rsid w:val="002E495E"/>
    <w:rsid w:val="002E5204"/>
    <w:rsid w:val="002E671E"/>
    <w:rsid w:val="002E6986"/>
    <w:rsid w:val="002E6D81"/>
    <w:rsid w:val="002E75DA"/>
    <w:rsid w:val="002E77B3"/>
    <w:rsid w:val="002E79B0"/>
    <w:rsid w:val="002E7BAD"/>
    <w:rsid w:val="002F0933"/>
    <w:rsid w:val="002F1246"/>
    <w:rsid w:val="002F42BD"/>
    <w:rsid w:val="002F456A"/>
    <w:rsid w:val="002F49BF"/>
    <w:rsid w:val="002F4B67"/>
    <w:rsid w:val="002F524E"/>
    <w:rsid w:val="002F6152"/>
    <w:rsid w:val="002F6A90"/>
    <w:rsid w:val="002F7180"/>
    <w:rsid w:val="002F7658"/>
    <w:rsid w:val="002F7A0D"/>
    <w:rsid w:val="0030040A"/>
    <w:rsid w:val="00300CE0"/>
    <w:rsid w:val="003012F0"/>
    <w:rsid w:val="003020E5"/>
    <w:rsid w:val="00302465"/>
    <w:rsid w:val="003029AB"/>
    <w:rsid w:val="00302F7E"/>
    <w:rsid w:val="00303677"/>
    <w:rsid w:val="00303FFB"/>
    <w:rsid w:val="00304662"/>
    <w:rsid w:val="00304839"/>
    <w:rsid w:val="00305A28"/>
    <w:rsid w:val="00306A1B"/>
    <w:rsid w:val="00306A59"/>
    <w:rsid w:val="00306FF2"/>
    <w:rsid w:val="003076F5"/>
    <w:rsid w:val="00307BD8"/>
    <w:rsid w:val="00310577"/>
    <w:rsid w:val="00310B89"/>
    <w:rsid w:val="00310E9B"/>
    <w:rsid w:val="00311C26"/>
    <w:rsid w:val="00312402"/>
    <w:rsid w:val="00312AED"/>
    <w:rsid w:val="003159C3"/>
    <w:rsid w:val="003168CD"/>
    <w:rsid w:val="00316A6E"/>
    <w:rsid w:val="00316F19"/>
    <w:rsid w:val="00317328"/>
    <w:rsid w:val="003179E1"/>
    <w:rsid w:val="003207B4"/>
    <w:rsid w:val="00320A8E"/>
    <w:rsid w:val="00320CB6"/>
    <w:rsid w:val="00320DB2"/>
    <w:rsid w:val="003215AD"/>
    <w:rsid w:val="003216DE"/>
    <w:rsid w:val="0032213A"/>
    <w:rsid w:val="0032214C"/>
    <w:rsid w:val="003221BC"/>
    <w:rsid w:val="00322C83"/>
    <w:rsid w:val="00323273"/>
    <w:rsid w:val="003233D1"/>
    <w:rsid w:val="00325448"/>
    <w:rsid w:val="003279D6"/>
    <w:rsid w:val="0033017A"/>
    <w:rsid w:val="00330C3A"/>
    <w:rsid w:val="00331087"/>
    <w:rsid w:val="003319AC"/>
    <w:rsid w:val="00331D56"/>
    <w:rsid w:val="00332324"/>
    <w:rsid w:val="003330C1"/>
    <w:rsid w:val="0033399B"/>
    <w:rsid w:val="00333AD5"/>
    <w:rsid w:val="003340F4"/>
    <w:rsid w:val="003346B0"/>
    <w:rsid w:val="0033515E"/>
    <w:rsid w:val="00337CC2"/>
    <w:rsid w:val="00342049"/>
    <w:rsid w:val="00342380"/>
    <w:rsid w:val="00342AD7"/>
    <w:rsid w:val="00342FC1"/>
    <w:rsid w:val="00343FFC"/>
    <w:rsid w:val="00345627"/>
    <w:rsid w:val="00345C76"/>
    <w:rsid w:val="00346E28"/>
    <w:rsid w:val="003472D8"/>
    <w:rsid w:val="0034739D"/>
    <w:rsid w:val="00347887"/>
    <w:rsid w:val="003507D3"/>
    <w:rsid w:val="00350841"/>
    <w:rsid w:val="00350C5E"/>
    <w:rsid w:val="00350D76"/>
    <w:rsid w:val="003515BA"/>
    <w:rsid w:val="0035210A"/>
    <w:rsid w:val="003523A0"/>
    <w:rsid w:val="00352BB8"/>
    <w:rsid w:val="00353037"/>
    <w:rsid w:val="00353F1F"/>
    <w:rsid w:val="003558C1"/>
    <w:rsid w:val="00355D58"/>
    <w:rsid w:val="00360950"/>
    <w:rsid w:val="00360B23"/>
    <w:rsid w:val="00362A3A"/>
    <w:rsid w:val="00362F5D"/>
    <w:rsid w:val="003639C9"/>
    <w:rsid w:val="0036534C"/>
    <w:rsid w:val="00365B0A"/>
    <w:rsid w:val="00365C0E"/>
    <w:rsid w:val="0036615A"/>
    <w:rsid w:val="00367106"/>
    <w:rsid w:val="00367A13"/>
    <w:rsid w:val="00367A6D"/>
    <w:rsid w:val="00370447"/>
    <w:rsid w:val="00370596"/>
    <w:rsid w:val="00371E04"/>
    <w:rsid w:val="003733E3"/>
    <w:rsid w:val="00373F41"/>
    <w:rsid w:val="003743EF"/>
    <w:rsid w:val="0037441E"/>
    <w:rsid w:val="003748DE"/>
    <w:rsid w:val="00374F51"/>
    <w:rsid w:val="00375ADF"/>
    <w:rsid w:val="00376727"/>
    <w:rsid w:val="00377956"/>
    <w:rsid w:val="0038125B"/>
    <w:rsid w:val="00381F2D"/>
    <w:rsid w:val="00383DB3"/>
    <w:rsid w:val="00383F5A"/>
    <w:rsid w:val="00384312"/>
    <w:rsid w:val="00385394"/>
    <w:rsid w:val="00385C7A"/>
    <w:rsid w:val="003873A9"/>
    <w:rsid w:val="0038760A"/>
    <w:rsid w:val="003879EB"/>
    <w:rsid w:val="003928D3"/>
    <w:rsid w:val="00392F80"/>
    <w:rsid w:val="0039404D"/>
    <w:rsid w:val="00394978"/>
    <w:rsid w:val="003951F0"/>
    <w:rsid w:val="00395CB8"/>
    <w:rsid w:val="003970EE"/>
    <w:rsid w:val="00397566"/>
    <w:rsid w:val="00397685"/>
    <w:rsid w:val="003A0C22"/>
    <w:rsid w:val="003A30D6"/>
    <w:rsid w:val="003A33AE"/>
    <w:rsid w:val="003A385A"/>
    <w:rsid w:val="003A4142"/>
    <w:rsid w:val="003A49D6"/>
    <w:rsid w:val="003A4A5B"/>
    <w:rsid w:val="003A4C9A"/>
    <w:rsid w:val="003A5277"/>
    <w:rsid w:val="003A5A26"/>
    <w:rsid w:val="003A6054"/>
    <w:rsid w:val="003A6AF1"/>
    <w:rsid w:val="003A6DAF"/>
    <w:rsid w:val="003B05C5"/>
    <w:rsid w:val="003B0B6C"/>
    <w:rsid w:val="003B2235"/>
    <w:rsid w:val="003B38C5"/>
    <w:rsid w:val="003B3BD1"/>
    <w:rsid w:val="003B44BC"/>
    <w:rsid w:val="003B763E"/>
    <w:rsid w:val="003C02DE"/>
    <w:rsid w:val="003C1691"/>
    <w:rsid w:val="003C2A3A"/>
    <w:rsid w:val="003C328C"/>
    <w:rsid w:val="003C3450"/>
    <w:rsid w:val="003C3683"/>
    <w:rsid w:val="003C443E"/>
    <w:rsid w:val="003C4537"/>
    <w:rsid w:val="003C5100"/>
    <w:rsid w:val="003C60CE"/>
    <w:rsid w:val="003C646C"/>
    <w:rsid w:val="003C6C05"/>
    <w:rsid w:val="003D019F"/>
    <w:rsid w:val="003D0820"/>
    <w:rsid w:val="003D10B5"/>
    <w:rsid w:val="003D1341"/>
    <w:rsid w:val="003D201E"/>
    <w:rsid w:val="003D2623"/>
    <w:rsid w:val="003D40E0"/>
    <w:rsid w:val="003D4369"/>
    <w:rsid w:val="003D4525"/>
    <w:rsid w:val="003D4FE2"/>
    <w:rsid w:val="003D5E9F"/>
    <w:rsid w:val="003D604F"/>
    <w:rsid w:val="003D7A04"/>
    <w:rsid w:val="003D7EFC"/>
    <w:rsid w:val="003E0205"/>
    <w:rsid w:val="003E0F06"/>
    <w:rsid w:val="003E22B5"/>
    <w:rsid w:val="003E315A"/>
    <w:rsid w:val="003E36BB"/>
    <w:rsid w:val="003E3A78"/>
    <w:rsid w:val="003E41B1"/>
    <w:rsid w:val="003E44C6"/>
    <w:rsid w:val="003E46AD"/>
    <w:rsid w:val="003E46E4"/>
    <w:rsid w:val="003E486B"/>
    <w:rsid w:val="003E5EDD"/>
    <w:rsid w:val="003E5EE3"/>
    <w:rsid w:val="003E5FB3"/>
    <w:rsid w:val="003E720C"/>
    <w:rsid w:val="003E7E68"/>
    <w:rsid w:val="003F12D0"/>
    <w:rsid w:val="003F1CA1"/>
    <w:rsid w:val="003F2FB8"/>
    <w:rsid w:val="003F3504"/>
    <w:rsid w:val="003F4709"/>
    <w:rsid w:val="003F4D24"/>
    <w:rsid w:val="003F4ED1"/>
    <w:rsid w:val="003F52EC"/>
    <w:rsid w:val="004012B4"/>
    <w:rsid w:val="00401B11"/>
    <w:rsid w:val="0040251F"/>
    <w:rsid w:val="00402F0C"/>
    <w:rsid w:val="0040346D"/>
    <w:rsid w:val="00404DF3"/>
    <w:rsid w:val="004062D2"/>
    <w:rsid w:val="00406BD5"/>
    <w:rsid w:val="00407783"/>
    <w:rsid w:val="00410446"/>
    <w:rsid w:val="004104D7"/>
    <w:rsid w:val="0041101B"/>
    <w:rsid w:val="0041125B"/>
    <w:rsid w:val="00412141"/>
    <w:rsid w:val="0041300E"/>
    <w:rsid w:val="0041385B"/>
    <w:rsid w:val="00413881"/>
    <w:rsid w:val="0041549F"/>
    <w:rsid w:val="0041727D"/>
    <w:rsid w:val="004178B4"/>
    <w:rsid w:val="00420086"/>
    <w:rsid w:val="00421DA7"/>
    <w:rsid w:val="00421F52"/>
    <w:rsid w:val="00421FFA"/>
    <w:rsid w:val="004232B4"/>
    <w:rsid w:val="004242ED"/>
    <w:rsid w:val="00424F85"/>
    <w:rsid w:val="00425A17"/>
    <w:rsid w:val="004260A6"/>
    <w:rsid w:val="00426E69"/>
    <w:rsid w:val="00427D06"/>
    <w:rsid w:val="0043039E"/>
    <w:rsid w:val="00430C57"/>
    <w:rsid w:val="00431546"/>
    <w:rsid w:val="004317AC"/>
    <w:rsid w:val="00431824"/>
    <w:rsid w:val="0043195E"/>
    <w:rsid w:val="00432479"/>
    <w:rsid w:val="00432492"/>
    <w:rsid w:val="0043384D"/>
    <w:rsid w:val="00434A40"/>
    <w:rsid w:val="0043610E"/>
    <w:rsid w:val="0043798E"/>
    <w:rsid w:val="00440ACF"/>
    <w:rsid w:val="00440CB9"/>
    <w:rsid w:val="00440DAB"/>
    <w:rsid w:val="00441B9C"/>
    <w:rsid w:val="00441BF5"/>
    <w:rsid w:val="00441EA6"/>
    <w:rsid w:val="004420D5"/>
    <w:rsid w:val="00442396"/>
    <w:rsid w:val="00442743"/>
    <w:rsid w:val="0044381D"/>
    <w:rsid w:val="00443DFF"/>
    <w:rsid w:val="00443E08"/>
    <w:rsid w:val="00444066"/>
    <w:rsid w:val="004458A6"/>
    <w:rsid w:val="00445DA2"/>
    <w:rsid w:val="00446B21"/>
    <w:rsid w:val="0044733C"/>
    <w:rsid w:val="00447D9C"/>
    <w:rsid w:val="00447E28"/>
    <w:rsid w:val="0045090B"/>
    <w:rsid w:val="00450FE6"/>
    <w:rsid w:val="004523F1"/>
    <w:rsid w:val="0045274B"/>
    <w:rsid w:val="00453A93"/>
    <w:rsid w:val="00453B73"/>
    <w:rsid w:val="00455DF5"/>
    <w:rsid w:val="004579B1"/>
    <w:rsid w:val="00457F32"/>
    <w:rsid w:val="004607C9"/>
    <w:rsid w:val="00460935"/>
    <w:rsid w:val="00460A8E"/>
    <w:rsid w:val="00461B04"/>
    <w:rsid w:val="00463044"/>
    <w:rsid w:val="0046332A"/>
    <w:rsid w:val="00463E5D"/>
    <w:rsid w:val="0046431E"/>
    <w:rsid w:val="0046454D"/>
    <w:rsid w:val="00464B0B"/>
    <w:rsid w:val="00464B12"/>
    <w:rsid w:val="004652C0"/>
    <w:rsid w:val="004656E6"/>
    <w:rsid w:val="00465862"/>
    <w:rsid w:val="00466529"/>
    <w:rsid w:val="004669A0"/>
    <w:rsid w:val="0046757D"/>
    <w:rsid w:val="004703B5"/>
    <w:rsid w:val="004705B3"/>
    <w:rsid w:val="00471261"/>
    <w:rsid w:val="00471D01"/>
    <w:rsid w:val="00472923"/>
    <w:rsid w:val="0047340C"/>
    <w:rsid w:val="0047392D"/>
    <w:rsid w:val="004743EE"/>
    <w:rsid w:val="004800CF"/>
    <w:rsid w:val="004803C5"/>
    <w:rsid w:val="0048040B"/>
    <w:rsid w:val="00481886"/>
    <w:rsid w:val="00481B59"/>
    <w:rsid w:val="00482403"/>
    <w:rsid w:val="0048375D"/>
    <w:rsid w:val="00484811"/>
    <w:rsid w:val="00485AC8"/>
    <w:rsid w:val="0048689D"/>
    <w:rsid w:val="00486C2B"/>
    <w:rsid w:val="004872CD"/>
    <w:rsid w:val="00487581"/>
    <w:rsid w:val="00487A02"/>
    <w:rsid w:val="00487DCB"/>
    <w:rsid w:val="00490BD0"/>
    <w:rsid w:val="0049159E"/>
    <w:rsid w:val="004915BC"/>
    <w:rsid w:val="004918BA"/>
    <w:rsid w:val="00492332"/>
    <w:rsid w:val="00492791"/>
    <w:rsid w:val="004929E2"/>
    <w:rsid w:val="00492EF3"/>
    <w:rsid w:val="00493C1A"/>
    <w:rsid w:val="00494958"/>
    <w:rsid w:val="00494CFD"/>
    <w:rsid w:val="004952B5"/>
    <w:rsid w:val="004958FF"/>
    <w:rsid w:val="004961B3"/>
    <w:rsid w:val="00497745"/>
    <w:rsid w:val="00497B03"/>
    <w:rsid w:val="00497B0F"/>
    <w:rsid w:val="00497D45"/>
    <w:rsid w:val="00497D48"/>
    <w:rsid w:val="004A1010"/>
    <w:rsid w:val="004A1503"/>
    <w:rsid w:val="004A158A"/>
    <w:rsid w:val="004A2100"/>
    <w:rsid w:val="004A2214"/>
    <w:rsid w:val="004A40EF"/>
    <w:rsid w:val="004A486E"/>
    <w:rsid w:val="004A6410"/>
    <w:rsid w:val="004A64AB"/>
    <w:rsid w:val="004B1A9E"/>
    <w:rsid w:val="004B1DB7"/>
    <w:rsid w:val="004B29E1"/>
    <w:rsid w:val="004B2F63"/>
    <w:rsid w:val="004B3060"/>
    <w:rsid w:val="004B3065"/>
    <w:rsid w:val="004B3183"/>
    <w:rsid w:val="004B3210"/>
    <w:rsid w:val="004B3639"/>
    <w:rsid w:val="004B429A"/>
    <w:rsid w:val="004B46DC"/>
    <w:rsid w:val="004B65E9"/>
    <w:rsid w:val="004C0093"/>
    <w:rsid w:val="004C0DF0"/>
    <w:rsid w:val="004C1271"/>
    <w:rsid w:val="004C158C"/>
    <w:rsid w:val="004C1661"/>
    <w:rsid w:val="004C1D14"/>
    <w:rsid w:val="004C2990"/>
    <w:rsid w:val="004C2D09"/>
    <w:rsid w:val="004C3609"/>
    <w:rsid w:val="004C4933"/>
    <w:rsid w:val="004C4E48"/>
    <w:rsid w:val="004C7B4D"/>
    <w:rsid w:val="004D0540"/>
    <w:rsid w:val="004D1A93"/>
    <w:rsid w:val="004D201A"/>
    <w:rsid w:val="004D21F9"/>
    <w:rsid w:val="004D325D"/>
    <w:rsid w:val="004D3AA1"/>
    <w:rsid w:val="004D3BAA"/>
    <w:rsid w:val="004D50A8"/>
    <w:rsid w:val="004D5AEF"/>
    <w:rsid w:val="004D5BB5"/>
    <w:rsid w:val="004D641C"/>
    <w:rsid w:val="004D746F"/>
    <w:rsid w:val="004E2AEE"/>
    <w:rsid w:val="004E3011"/>
    <w:rsid w:val="004E386A"/>
    <w:rsid w:val="004E3F55"/>
    <w:rsid w:val="004E4AAF"/>
    <w:rsid w:val="004E547D"/>
    <w:rsid w:val="004E64C8"/>
    <w:rsid w:val="004E7AB6"/>
    <w:rsid w:val="004F0FEE"/>
    <w:rsid w:val="004F1B87"/>
    <w:rsid w:val="004F1BC8"/>
    <w:rsid w:val="004F2B84"/>
    <w:rsid w:val="004F3594"/>
    <w:rsid w:val="004F3685"/>
    <w:rsid w:val="004F3EF1"/>
    <w:rsid w:val="004F5309"/>
    <w:rsid w:val="004F5CBA"/>
    <w:rsid w:val="0050022A"/>
    <w:rsid w:val="0050083E"/>
    <w:rsid w:val="005008D8"/>
    <w:rsid w:val="005013AB"/>
    <w:rsid w:val="00501E13"/>
    <w:rsid w:val="0050210D"/>
    <w:rsid w:val="00502FED"/>
    <w:rsid w:val="00503077"/>
    <w:rsid w:val="00503A7D"/>
    <w:rsid w:val="00504336"/>
    <w:rsid w:val="0050603C"/>
    <w:rsid w:val="005069D0"/>
    <w:rsid w:val="00507741"/>
    <w:rsid w:val="005103F6"/>
    <w:rsid w:val="005104D7"/>
    <w:rsid w:val="00510846"/>
    <w:rsid w:val="00510A19"/>
    <w:rsid w:val="00510FE8"/>
    <w:rsid w:val="00511A3B"/>
    <w:rsid w:val="00512590"/>
    <w:rsid w:val="005129D0"/>
    <w:rsid w:val="00512ABB"/>
    <w:rsid w:val="00512BED"/>
    <w:rsid w:val="00512DF8"/>
    <w:rsid w:val="00513120"/>
    <w:rsid w:val="00514944"/>
    <w:rsid w:val="005150E2"/>
    <w:rsid w:val="00515321"/>
    <w:rsid w:val="005160FE"/>
    <w:rsid w:val="00516464"/>
    <w:rsid w:val="0051776B"/>
    <w:rsid w:val="00517F12"/>
    <w:rsid w:val="00520EE5"/>
    <w:rsid w:val="00522214"/>
    <w:rsid w:val="00522DB8"/>
    <w:rsid w:val="00522F68"/>
    <w:rsid w:val="0052342F"/>
    <w:rsid w:val="00523552"/>
    <w:rsid w:val="005245EF"/>
    <w:rsid w:val="00524747"/>
    <w:rsid w:val="0052482A"/>
    <w:rsid w:val="0052625C"/>
    <w:rsid w:val="005267D1"/>
    <w:rsid w:val="0052694B"/>
    <w:rsid w:val="00527987"/>
    <w:rsid w:val="00527E39"/>
    <w:rsid w:val="00530223"/>
    <w:rsid w:val="00530382"/>
    <w:rsid w:val="00530455"/>
    <w:rsid w:val="005312B9"/>
    <w:rsid w:val="005332C2"/>
    <w:rsid w:val="0053448F"/>
    <w:rsid w:val="00535279"/>
    <w:rsid w:val="00535527"/>
    <w:rsid w:val="00535934"/>
    <w:rsid w:val="005359B9"/>
    <w:rsid w:val="00535A62"/>
    <w:rsid w:val="00535F67"/>
    <w:rsid w:val="005366DA"/>
    <w:rsid w:val="00536E7F"/>
    <w:rsid w:val="00537899"/>
    <w:rsid w:val="00537E0F"/>
    <w:rsid w:val="005414CC"/>
    <w:rsid w:val="005415B7"/>
    <w:rsid w:val="00542410"/>
    <w:rsid w:val="00543611"/>
    <w:rsid w:val="0054364F"/>
    <w:rsid w:val="00543BCF"/>
    <w:rsid w:val="00543C84"/>
    <w:rsid w:val="00543D1A"/>
    <w:rsid w:val="00544344"/>
    <w:rsid w:val="00544554"/>
    <w:rsid w:val="00544634"/>
    <w:rsid w:val="00544D97"/>
    <w:rsid w:val="005455B8"/>
    <w:rsid w:val="00545826"/>
    <w:rsid w:val="00545B70"/>
    <w:rsid w:val="00545C63"/>
    <w:rsid w:val="00546B57"/>
    <w:rsid w:val="00546B7B"/>
    <w:rsid w:val="00546F7B"/>
    <w:rsid w:val="005500B4"/>
    <w:rsid w:val="005509AD"/>
    <w:rsid w:val="00551ABD"/>
    <w:rsid w:val="00551CA2"/>
    <w:rsid w:val="0055211E"/>
    <w:rsid w:val="005522E9"/>
    <w:rsid w:val="00552831"/>
    <w:rsid w:val="005530F4"/>
    <w:rsid w:val="00553305"/>
    <w:rsid w:val="00554A00"/>
    <w:rsid w:val="00554CFD"/>
    <w:rsid w:val="00556A56"/>
    <w:rsid w:val="00556C4B"/>
    <w:rsid w:val="00557921"/>
    <w:rsid w:val="00562065"/>
    <w:rsid w:val="00562BC1"/>
    <w:rsid w:val="00563F35"/>
    <w:rsid w:val="00564085"/>
    <w:rsid w:val="00564126"/>
    <w:rsid w:val="005650B8"/>
    <w:rsid w:val="0056552D"/>
    <w:rsid w:val="005664BC"/>
    <w:rsid w:val="00566CB0"/>
    <w:rsid w:val="0056721F"/>
    <w:rsid w:val="00570D91"/>
    <w:rsid w:val="005736E0"/>
    <w:rsid w:val="00574F46"/>
    <w:rsid w:val="00575602"/>
    <w:rsid w:val="0057570A"/>
    <w:rsid w:val="00575B53"/>
    <w:rsid w:val="00575ED6"/>
    <w:rsid w:val="0057687D"/>
    <w:rsid w:val="005779B1"/>
    <w:rsid w:val="00581522"/>
    <w:rsid w:val="00584635"/>
    <w:rsid w:val="00584B88"/>
    <w:rsid w:val="00585B34"/>
    <w:rsid w:val="00585E31"/>
    <w:rsid w:val="00585F35"/>
    <w:rsid w:val="00586582"/>
    <w:rsid w:val="00586AFD"/>
    <w:rsid w:val="00586DEC"/>
    <w:rsid w:val="00587711"/>
    <w:rsid w:val="0058772A"/>
    <w:rsid w:val="005912F5"/>
    <w:rsid w:val="00592331"/>
    <w:rsid w:val="005924E1"/>
    <w:rsid w:val="005926B7"/>
    <w:rsid w:val="005927A6"/>
    <w:rsid w:val="00593385"/>
    <w:rsid w:val="005934D3"/>
    <w:rsid w:val="0059389D"/>
    <w:rsid w:val="00593986"/>
    <w:rsid w:val="00594691"/>
    <w:rsid w:val="00594766"/>
    <w:rsid w:val="005947E5"/>
    <w:rsid w:val="00595394"/>
    <w:rsid w:val="005955F3"/>
    <w:rsid w:val="00595BD4"/>
    <w:rsid w:val="00596161"/>
    <w:rsid w:val="005961AB"/>
    <w:rsid w:val="005962DF"/>
    <w:rsid w:val="0059671F"/>
    <w:rsid w:val="00596A8A"/>
    <w:rsid w:val="00596DD9"/>
    <w:rsid w:val="00597DF4"/>
    <w:rsid w:val="005A00BE"/>
    <w:rsid w:val="005A0549"/>
    <w:rsid w:val="005A2BC8"/>
    <w:rsid w:val="005A3AB7"/>
    <w:rsid w:val="005A3F9F"/>
    <w:rsid w:val="005A5BD0"/>
    <w:rsid w:val="005A5DD9"/>
    <w:rsid w:val="005A5FE9"/>
    <w:rsid w:val="005A62B5"/>
    <w:rsid w:val="005A6CF9"/>
    <w:rsid w:val="005A6E17"/>
    <w:rsid w:val="005A79BB"/>
    <w:rsid w:val="005A7D69"/>
    <w:rsid w:val="005A7F48"/>
    <w:rsid w:val="005B04CE"/>
    <w:rsid w:val="005B1C9B"/>
    <w:rsid w:val="005B1F05"/>
    <w:rsid w:val="005B1FA7"/>
    <w:rsid w:val="005B22D2"/>
    <w:rsid w:val="005B2E80"/>
    <w:rsid w:val="005B3649"/>
    <w:rsid w:val="005B36C5"/>
    <w:rsid w:val="005B3E90"/>
    <w:rsid w:val="005B5105"/>
    <w:rsid w:val="005B6013"/>
    <w:rsid w:val="005B70F4"/>
    <w:rsid w:val="005B747D"/>
    <w:rsid w:val="005B74B6"/>
    <w:rsid w:val="005B7C18"/>
    <w:rsid w:val="005C0D62"/>
    <w:rsid w:val="005C1462"/>
    <w:rsid w:val="005C31FF"/>
    <w:rsid w:val="005C32DD"/>
    <w:rsid w:val="005C3831"/>
    <w:rsid w:val="005C4A08"/>
    <w:rsid w:val="005C5EBF"/>
    <w:rsid w:val="005C6978"/>
    <w:rsid w:val="005C6DF2"/>
    <w:rsid w:val="005C6F6F"/>
    <w:rsid w:val="005C7480"/>
    <w:rsid w:val="005C769A"/>
    <w:rsid w:val="005D0E59"/>
    <w:rsid w:val="005D14B5"/>
    <w:rsid w:val="005D1843"/>
    <w:rsid w:val="005D3E18"/>
    <w:rsid w:val="005D4423"/>
    <w:rsid w:val="005D5F2B"/>
    <w:rsid w:val="005D6133"/>
    <w:rsid w:val="005D755B"/>
    <w:rsid w:val="005E01A0"/>
    <w:rsid w:val="005E16B2"/>
    <w:rsid w:val="005E36F4"/>
    <w:rsid w:val="005E3785"/>
    <w:rsid w:val="005E4143"/>
    <w:rsid w:val="005E4978"/>
    <w:rsid w:val="005E60D2"/>
    <w:rsid w:val="005E664B"/>
    <w:rsid w:val="005E6B79"/>
    <w:rsid w:val="005E731C"/>
    <w:rsid w:val="005F060B"/>
    <w:rsid w:val="005F0B41"/>
    <w:rsid w:val="005F0D4B"/>
    <w:rsid w:val="005F1D99"/>
    <w:rsid w:val="005F26E1"/>
    <w:rsid w:val="005F2E12"/>
    <w:rsid w:val="005F319F"/>
    <w:rsid w:val="005F32CF"/>
    <w:rsid w:val="005F3979"/>
    <w:rsid w:val="005F5F6B"/>
    <w:rsid w:val="005F645A"/>
    <w:rsid w:val="005F7197"/>
    <w:rsid w:val="005F7474"/>
    <w:rsid w:val="005F7EDD"/>
    <w:rsid w:val="00601EAD"/>
    <w:rsid w:val="006021EC"/>
    <w:rsid w:val="0060334A"/>
    <w:rsid w:val="00603C42"/>
    <w:rsid w:val="00604BEA"/>
    <w:rsid w:val="00604FF1"/>
    <w:rsid w:val="00606A82"/>
    <w:rsid w:val="006074E1"/>
    <w:rsid w:val="00607818"/>
    <w:rsid w:val="00607EF6"/>
    <w:rsid w:val="006100E7"/>
    <w:rsid w:val="00611038"/>
    <w:rsid w:val="00611A77"/>
    <w:rsid w:val="00611D55"/>
    <w:rsid w:val="00612163"/>
    <w:rsid w:val="0061393E"/>
    <w:rsid w:val="00613CC3"/>
    <w:rsid w:val="00613F6D"/>
    <w:rsid w:val="00614616"/>
    <w:rsid w:val="00614A8E"/>
    <w:rsid w:val="00615F6B"/>
    <w:rsid w:val="00616289"/>
    <w:rsid w:val="00616720"/>
    <w:rsid w:val="006173A1"/>
    <w:rsid w:val="00617A4D"/>
    <w:rsid w:val="0062078E"/>
    <w:rsid w:val="00622C1B"/>
    <w:rsid w:val="00622E7D"/>
    <w:rsid w:val="00623360"/>
    <w:rsid w:val="00623D65"/>
    <w:rsid w:val="00624D70"/>
    <w:rsid w:val="006250B5"/>
    <w:rsid w:val="00625C2B"/>
    <w:rsid w:val="00627530"/>
    <w:rsid w:val="00630145"/>
    <w:rsid w:val="006303CF"/>
    <w:rsid w:val="0063042A"/>
    <w:rsid w:val="00631279"/>
    <w:rsid w:val="006318E3"/>
    <w:rsid w:val="0063288D"/>
    <w:rsid w:val="00632FC6"/>
    <w:rsid w:val="00633466"/>
    <w:rsid w:val="00633AC0"/>
    <w:rsid w:val="00634236"/>
    <w:rsid w:val="00634553"/>
    <w:rsid w:val="006358E1"/>
    <w:rsid w:val="006413F6"/>
    <w:rsid w:val="00643BB9"/>
    <w:rsid w:val="00644955"/>
    <w:rsid w:val="00644F3E"/>
    <w:rsid w:val="00646971"/>
    <w:rsid w:val="00647467"/>
    <w:rsid w:val="00650A72"/>
    <w:rsid w:val="0065108D"/>
    <w:rsid w:val="00651F9D"/>
    <w:rsid w:val="006534AD"/>
    <w:rsid w:val="006535EE"/>
    <w:rsid w:val="0065438E"/>
    <w:rsid w:val="006553DD"/>
    <w:rsid w:val="0065546E"/>
    <w:rsid w:val="00657521"/>
    <w:rsid w:val="00657BF1"/>
    <w:rsid w:val="00657C65"/>
    <w:rsid w:val="006601D1"/>
    <w:rsid w:val="0066043A"/>
    <w:rsid w:val="00661908"/>
    <w:rsid w:val="00662F8A"/>
    <w:rsid w:val="00663186"/>
    <w:rsid w:val="00663E81"/>
    <w:rsid w:val="00665220"/>
    <w:rsid w:val="00665D92"/>
    <w:rsid w:val="00666B62"/>
    <w:rsid w:val="00666D0D"/>
    <w:rsid w:val="006671DC"/>
    <w:rsid w:val="006676E5"/>
    <w:rsid w:val="006706C8"/>
    <w:rsid w:val="00670790"/>
    <w:rsid w:val="00671358"/>
    <w:rsid w:val="00672C97"/>
    <w:rsid w:val="00674256"/>
    <w:rsid w:val="0067684E"/>
    <w:rsid w:val="006778BF"/>
    <w:rsid w:val="00680B57"/>
    <w:rsid w:val="00680CAC"/>
    <w:rsid w:val="00681845"/>
    <w:rsid w:val="00681F4B"/>
    <w:rsid w:val="006836E4"/>
    <w:rsid w:val="00683F20"/>
    <w:rsid w:val="0068449A"/>
    <w:rsid w:val="006854B6"/>
    <w:rsid w:val="00685A67"/>
    <w:rsid w:val="00686C4B"/>
    <w:rsid w:val="00687B2C"/>
    <w:rsid w:val="0069053E"/>
    <w:rsid w:val="006913D8"/>
    <w:rsid w:val="0069243F"/>
    <w:rsid w:val="00693828"/>
    <w:rsid w:val="00693E51"/>
    <w:rsid w:val="00694472"/>
    <w:rsid w:val="00694549"/>
    <w:rsid w:val="006951EA"/>
    <w:rsid w:val="0069538B"/>
    <w:rsid w:val="00695BFD"/>
    <w:rsid w:val="006962FF"/>
    <w:rsid w:val="006963C3"/>
    <w:rsid w:val="006964D2"/>
    <w:rsid w:val="00696BE4"/>
    <w:rsid w:val="00697425"/>
    <w:rsid w:val="006A0E64"/>
    <w:rsid w:val="006A1AFC"/>
    <w:rsid w:val="006A1FCC"/>
    <w:rsid w:val="006A26D7"/>
    <w:rsid w:val="006A2976"/>
    <w:rsid w:val="006A4128"/>
    <w:rsid w:val="006A4A17"/>
    <w:rsid w:val="006A6D6A"/>
    <w:rsid w:val="006A78CA"/>
    <w:rsid w:val="006B034F"/>
    <w:rsid w:val="006B340D"/>
    <w:rsid w:val="006B3DDD"/>
    <w:rsid w:val="006B4BED"/>
    <w:rsid w:val="006B529F"/>
    <w:rsid w:val="006B5663"/>
    <w:rsid w:val="006B5A57"/>
    <w:rsid w:val="006B74E7"/>
    <w:rsid w:val="006C03D2"/>
    <w:rsid w:val="006C0CE2"/>
    <w:rsid w:val="006C1158"/>
    <w:rsid w:val="006C19FC"/>
    <w:rsid w:val="006C21B8"/>
    <w:rsid w:val="006C2B62"/>
    <w:rsid w:val="006C37C2"/>
    <w:rsid w:val="006C4715"/>
    <w:rsid w:val="006C4CC4"/>
    <w:rsid w:val="006C5444"/>
    <w:rsid w:val="006C5CD6"/>
    <w:rsid w:val="006C606C"/>
    <w:rsid w:val="006C6B73"/>
    <w:rsid w:val="006C6FD9"/>
    <w:rsid w:val="006C714B"/>
    <w:rsid w:val="006C7A65"/>
    <w:rsid w:val="006C7AA2"/>
    <w:rsid w:val="006D15F7"/>
    <w:rsid w:val="006D19DC"/>
    <w:rsid w:val="006D229B"/>
    <w:rsid w:val="006D2AE1"/>
    <w:rsid w:val="006D2E11"/>
    <w:rsid w:val="006D3120"/>
    <w:rsid w:val="006D417C"/>
    <w:rsid w:val="006D479E"/>
    <w:rsid w:val="006D66B8"/>
    <w:rsid w:val="006D693C"/>
    <w:rsid w:val="006D7579"/>
    <w:rsid w:val="006D7668"/>
    <w:rsid w:val="006E05A2"/>
    <w:rsid w:val="006E0D3E"/>
    <w:rsid w:val="006E2324"/>
    <w:rsid w:val="006E3474"/>
    <w:rsid w:val="006E39FE"/>
    <w:rsid w:val="006E4BFC"/>
    <w:rsid w:val="006E4E96"/>
    <w:rsid w:val="006E5C0E"/>
    <w:rsid w:val="006E64B8"/>
    <w:rsid w:val="006E6864"/>
    <w:rsid w:val="006E6BD6"/>
    <w:rsid w:val="006E703F"/>
    <w:rsid w:val="006E7E83"/>
    <w:rsid w:val="006E7FFB"/>
    <w:rsid w:val="006F11DF"/>
    <w:rsid w:val="006F16C0"/>
    <w:rsid w:val="006F29D5"/>
    <w:rsid w:val="006F3460"/>
    <w:rsid w:val="006F4446"/>
    <w:rsid w:val="006F4667"/>
    <w:rsid w:val="006F4E85"/>
    <w:rsid w:val="006F5A65"/>
    <w:rsid w:val="006F605D"/>
    <w:rsid w:val="006F77A1"/>
    <w:rsid w:val="007007D7"/>
    <w:rsid w:val="00700A59"/>
    <w:rsid w:val="007011EA"/>
    <w:rsid w:val="00701A2C"/>
    <w:rsid w:val="00702B8C"/>
    <w:rsid w:val="00703033"/>
    <w:rsid w:val="00703A62"/>
    <w:rsid w:val="00703C1F"/>
    <w:rsid w:val="00703FFB"/>
    <w:rsid w:val="00705159"/>
    <w:rsid w:val="00705C7D"/>
    <w:rsid w:val="00710043"/>
    <w:rsid w:val="00710816"/>
    <w:rsid w:val="0071101C"/>
    <w:rsid w:val="00711081"/>
    <w:rsid w:val="00712909"/>
    <w:rsid w:val="0071307E"/>
    <w:rsid w:val="007135C6"/>
    <w:rsid w:val="00713677"/>
    <w:rsid w:val="007136BF"/>
    <w:rsid w:val="00713EEB"/>
    <w:rsid w:val="007148E9"/>
    <w:rsid w:val="00714F80"/>
    <w:rsid w:val="00715472"/>
    <w:rsid w:val="00715824"/>
    <w:rsid w:val="00716ECB"/>
    <w:rsid w:val="00720BEF"/>
    <w:rsid w:val="00720E78"/>
    <w:rsid w:val="00721581"/>
    <w:rsid w:val="00721E4F"/>
    <w:rsid w:val="0072201A"/>
    <w:rsid w:val="0072269C"/>
    <w:rsid w:val="00723220"/>
    <w:rsid w:val="0072344F"/>
    <w:rsid w:val="0072387D"/>
    <w:rsid w:val="00724214"/>
    <w:rsid w:val="00724527"/>
    <w:rsid w:val="00724B3B"/>
    <w:rsid w:val="00724D10"/>
    <w:rsid w:val="00724F8C"/>
    <w:rsid w:val="00726037"/>
    <w:rsid w:val="00727EC7"/>
    <w:rsid w:val="007305CB"/>
    <w:rsid w:val="007322DB"/>
    <w:rsid w:val="007332BC"/>
    <w:rsid w:val="00734058"/>
    <w:rsid w:val="00734933"/>
    <w:rsid w:val="00735578"/>
    <w:rsid w:val="00735E63"/>
    <w:rsid w:val="00736532"/>
    <w:rsid w:val="0073662D"/>
    <w:rsid w:val="00740283"/>
    <w:rsid w:val="007422CC"/>
    <w:rsid w:val="00743DF5"/>
    <w:rsid w:val="00744637"/>
    <w:rsid w:val="00744C22"/>
    <w:rsid w:val="00744CE0"/>
    <w:rsid w:val="00745747"/>
    <w:rsid w:val="00745ED7"/>
    <w:rsid w:val="007470BF"/>
    <w:rsid w:val="0074719E"/>
    <w:rsid w:val="0074740C"/>
    <w:rsid w:val="00747E99"/>
    <w:rsid w:val="00750340"/>
    <w:rsid w:val="00750650"/>
    <w:rsid w:val="0075094C"/>
    <w:rsid w:val="00750CDC"/>
    <w:rsid w:val="00751184"/>
    <w:rsid w:val="0075135D"/>
    <w:rsid w:val="00751598"/>
    <w:rsid w:val="00753E0E"/>
    <w:rsid w:val="00753FFF"/>
    <w:rsid w:val="007541B6"/>
    <w:rsid w:val="007547DC"/>
    <w:rsid w:val="00754CB1"/>
    <w:rsid w:val="00757F5D"/>
    <w:rsid w:val="0076036F"/>
    <w:rsid w:val="007607B0"/>
    <w:rsid w:val="0076130C"/>
    <w:rsid w:val="00762FBD"/>
    <w:rsid w:val="00763867"/>
    <w:rsid w:val="00763DF3"/>
    <w:rsid w:val="00765E28"/>
    <w:rsid w:val="00765F41"/>
    <w:rsid w:val="007661A9"/>
    <w:rsid w:val="00766253"/>
    <w:rsid w:val="0076658E"/>
    <w:rsid w:val="00766BB7"/>
    <w:rsid w:val="00766F0B"/>
    <w:rsid w:val="00771B6D"/>
    <w:rsid w:val="00772B31"/>
    <w:rsid w:val="00772FD1"/>
    <w:rsid w:val="007740B9"/>
    <w:rsid w:val="00774C9C"/>
    <w:rsid w:val="007762E1"/>
    <w:rsid w:val="00776CB8"/>
    <w:rsid w:val="0077799D"/>
    <w:rsid w:val="0078021A"/>
    <w:rsid w:val="00780679"/>
    <w:rsid w:val="00781700"/>
    <w:rsid w:val="00781FCF"/>
    <w:rsid w:val="00782C67"/>
    <w:rsid w:val="00782D2B"/>
    <w:rsid w:val="00785388"/>
    <w:rsid w:val="00785694"/>
    <w:rsid w:val="0078594D"/>
    <w:rsid w:val="00785AE4"/>
    <w:rsid w:val="00785F41"/>
    <w:rsid w:val="007867F6"/>
    <w:rsid w:val="00786AF8"/>
    <w:rsid w:val="00786C25"/>
    <w:rsid w:val="00787089"/>
    <w:rsid w:val="007876E4"/>
    <w:rsid w:val="007901F7"/>
    <w:rsid w:val="00791180"/>
    <w:rsid w:val="00791AEE"/>
    <w:rsid w:val="00791C0E"/>
    <w:rsid w:val="007928BA"/>
    <w:rsid w:val="00792930"/>
    <w:rsid w:val="00793048"/>
    <w:rsid w:val="00793059"/>
    <w:rsid w:val="00793605"/>
    <w:rsid w:val="007940B5"/>
    <w:rsid w:val="0079571F"/>
    <w:rsid w:val="00795E55"/>
    <w:rsid w:val="00797395"/>
    <w:rsid w:val="00797C33"/>
    <w:rsid w:val="007A01D3"/>
    <w:rsid w:val="007A153E"/>
    <w:rsid w:val="007A1CD3"/>
    <w:rsid w:val="007A23CB"/>
    <w:rsid w:val="007A2C41"/>
    <w:rsid w:val="007A3542"/>
    <w:rsid w:val="007A3C17"/>
    <w:rsid w:val="007A41FF"/>
    <w:rsid w:val="007A4866"/>
    <w:rsid w:val="007A643D"/>
    <w:rsid w:val="007A78FE"/>
    <w:rsid w:val="007B0153"/>
    <w:rsid w:val="007B08B1"/>
    <w:rsid w:val="007B0A8D"/>
    <w:rsid w:val="007B0A8F"/>
    <w:rsid w:val="007B0A91"/>
    <w:rsid w:val="007B0EB4"/>
    <w:rsid w:val="007B10BC"/>
    <w:rsid w:val="007B1DD0"/>
    <w:rsid w:val="007B2B0E"/>
    <w:rsid w:val="007B3651"/>
    <w:rsid w:val="007B547F"/>
    <w:rsid w:val="007B54D3"/>
    <w:rsid w:val="007B5687"/>
    <w:rsid w:val="007B6559"/>
    <w:rsid w:val="007B688D"/>
    <w:rsid w:val="007B6FCD"/>
    <w:rsid w:val="007C012C"/>
    <w:rsid w:val="007C1353"/>
    <w:rsid w:val="007C18E0"/>
    <w:rsid w:val="007C1F4E"/>
    <w:rsid w:val="007C2015"/>
    <w:rsid w:val="007C25BD"/>
    <w:rsid w:val="007C34F1"/>
    <w:rsid w:val="007C3B62"/>
    <w:rsid w:val="007C472B"/>
    <w:rsid w:val="007C5ACF"/>
    <w:rsid w:val="007C72F6"/>
    <w:rsid w:val="007C78F9"/>
    <w:rsid w:val="007D16A0"/>
    <w:rsid w:val="007D333D"/>
    <w:rsid w:val="007D4DA8"/>
    <w:rsid w:val="007D505A"/>
    <w:rsid w:val="007D6038"/>
    <w:rsid w:val="007D6E95"/>
    <w:rsid w:val="007D7201"/>
    <w:rsid w:val="007E04A1"/>
    <w:rsid w:val="007E20A8"/>
    <w:rsid w:val="007E38B8"/>
    <w:rsid w:val="007E3BB2"/>
    <w:rsid w:val="007E3D65"/>
    <w:rsid w:val="007E49C7"/>
    <w:rsid w:val="007E4DFD"/>
    <w:rsid w:val="007E5E2C"/>
    <w:rsid w:val="007E6274"/>
    <w:rsid w:val="007E6AC6"/>
    <w:rsid w:val="007E6B5D"/>
    <w:rsid w:val="007E6ED1"/>
    <w:rsid w:val="007E759C"/>
    <w:rsid w:val="007E7BAF"/>
    <w:rsid w:val="007E7DEC"/>
    <w:rsid w:val="007E7F67"/>
    <w:rsid w:val="007F175A"/>
    <w:rsid w:val="007F1D25"/>
    <w:rsid w:val="007F1F4D"/>
    <w:rsid w:val="007F210C"/>
    <w:rsid w:val="007F2506"/>
    <w:rsid w:val="007F2D3D"/>
    <w:rsid w:val="007F3212"/>
    <w:rsid w:val="007F465C"/>
    <w:rsid w:val="007F4817"/>
    <w:rsid w:val="007F4A89"/>
    <w:rsid w:val="007F592B"/>
    <w:rsid w:val="007F5C7A"/>
    <w:rsid w:val="007F6764"/>
    <w:rsid w:val="007F6ACE"/>
    <w:rsid w:val="007F7469"/>
    <w:rsid w:val="008006E5"/>
    <w:rsid w:val="00800B86"/>
    <w:rsid w:val="00801393"/>
    <w:rsid w:val="00801A6B"/>
    <w:rsid w:val="00802844"/>
    <w:rsid w:val="008029C8"/>
    <w:rsid w:val="00802DD3"/>
    <w:rsid w:val="00802FBA"/>
    <w:rsid w:val="0080325D"/>
    <w:rsid w:val="00803810"/>
    <w:rsid w:val="008047FE"/>
    <w:rsid w:val="00804B27"/>
    <w:rsid w:val="00804CC7"/>
    <w:rsid w:val="008050C1"/>
    <w:rsid w:val="00805EAB"/>
    <w:rsid w:val="0080639E"/>
    <w:rsid w:val="008067C2"/>
    <w:rsid w:val="00806DA6"/>
    <w:rsid w:val="008073A5"/>
    <w:rsid w:val="00807B69"/>
    <w:rsid w:val="008110AE"/>
    <w:rsid w:val="00814922"/>
    <w:rsid w:val="00815164"/>
    <w:rsid w:val="00815459"/>
    <w:rsid w:val="0081699F"/>
    <w:rsid w:val="008173A3"/>
    <w:rsid w:val="008177D2"/>
    <w:rsid w:val="008179C1"/>
    <w:rsid w:val="00817DB7"/>
    <w:rsid w:val="00820006"/>
    <w:rsid w:val="00820380"/>
    <w:rsid w:val="00820A2A"/>
    <w:rsid w:val="00821E5C"/>
    <w:rsid w:val="00822433"/>
    <w:rsid w:val="008224A5"/>
    <w:rsid w:val="008225CF"/>
    <w:rsid w:val="00822C53"/>
    <w:rsid w:val="00823010"/>
    <w:rsid w:val="00823199"/>
    <w:rsid w:val="00823245"/>
    <w:rsid w:val="00824A07"/>
    <w:rsid w:val="00824F81"/>
    <w:rsid w:val="0082509B"/>
    <w:rsid w:val="008261A5"/>
    <w:rsid w:val="008303DB"/>
    <w:rsid w:val="00832613"/>
    <w:rsid w:val="0083289E"/>
    <w:rsid w:val="00834197"/>
    <w:rsid w:val="00835133"/>
    <w:rsid w:val="008351E5"/>
    <w:rsid w:val="00835314"/>
    <w:rsid w:val="008353D1"/>
    <w:rsid w:val="008360DB"/>
    <w:rsid w:val="008411A0"/>
    <w:rsid w:val="0084140E"/>
    <w:rsid w:val="008418B5"/>
    <w:rsid w:val="00841CBE"/>
    <w:rsid w:val="00841DD4"/>
    <w:rsid w:val="0084331A"/>
    <w:rsid w:val="00843F9D"/>
    <w:rsid w:val="00844FA9"/>
    <w:rsid w:val="008452CB"/>
    <w:rsid w:val="00845C58"/>
    <w:rsid w:val="00850646"/>
    <w:rsid w:val="00851135"/>
    <w:rsid w:val="008517FB"/>
    <w:rsid w:val="008521AE"/>
    <w:rsid w:val="008529D1"/>
    <w:rsid w:val="008531A8"/>
    <w:rsid w:val="00853320"/>
    <w:rsid w:val="00853D90"/>
    <w:rsid w:val="0085403E"/>
    <w:rsid w:val="00855519"/>
    <w:rsid w:val="00855DAE"/>
    <w:rsid w:val="00856A38"/>
    <w:rsid w:val="008577C6"/>
    <w:rsid w:val="00857CE2"/>
    <w:rsid w:val="0086014C"/>
    <w:rsid w:val="0086133C"/>
    <w:rsid w:val="00861868"/>
    <w:rsid w:val="00862AB7"/>
    <w:rsid w:val="008648D4"/>
    <w:rsid w:val="008648F1"/>
    <w:rsid w:val="00867385"/>
    <w:rsid w:val="00867418"/>
    <w:rsid w:val="008678E5"/>
    <w:rsid w:val="00867BD8"/>
    <w:rsid w:val="00867E90"/>
    <w:rsid w:val="008702B6"/>
    <w:rsid w:val="00870762"/>
    <w:rsid w:val="0087081F"/>
    <w:rsid w:val="00870878"/>
    <w:rsid w:val="0087089F"/>
    <w:rsid w:val="00870BE7"/>
    <w:rsid w:val="00871470"/>
    <w:rsid w:val="008721AB"/>
    <w:rsid w:val="008722BD"/>
    <w:rsid w:val="00874EAD"/>
    <w:rsid w:val="008760C5"/>
    <w:rsid w:val="0087674D"/>
    <w:rsid w:val="0087723F"/>
    <w:rsid w:val="008803A1"/>
    <w:rsid w:val="00880617"/>
    <w:rsid w:val="0088064B"/>
    <w:rsid w:val="008810DF"/>
    <w:rsid w:val="0088424F"/>
    <w:rsid w:val="00884B3C"/>
    <w:rsid w:val="0088598D"/>
    <w:rsid w:val="008862D7"/>
    <w:rsid w:val="008864CA"/>
    <w:rsid w:val="00886553"/>
    <w:rsid w:val="00890D59"/>
    <w:rsid w:val="00890FD6"/>
    <w:rsid w:val="0089148A"/>
    <w:rsid w:val="008917C0"/>
    <w:rsid w:val="00891976"/>
    <w:rsid w:val="00891FA0"/>
    <w:rsid w:val="00892906"/>
    <w:rsid w:val="00892D7D"/>
    <w:rsid w:val="00894815"/>
    <w:rsid w:val="008953B1"/>
    <w:rsid w:val="00895CB5"/>
    <w:rsid w:val="00896013"/>
    <w:rsid w:val="008960CC"/>
    <w:rsid w:val="00897C7B"/>
    <w:rsid w:val="00897FC0"/>
    <w:rsid w:val="008A0D86"/>
    <w:rsid w:val="008A142E"/>
    <w:rsid w:val="008A14A9"/>
    <w:rsid w:val="008A176A"/>
    <w:rsid w:val="008A206E"/>
    <w:rsid w:val="008A25EE"/>
    <w:rsid w:val="008A273E"/>
    <w:rsid w:val="008A2F4C"/>
    <w:rsid w:val="008A57DE"/>
    <w:rsid w:val="008A5FBD"/>
    <w:rsid w:val="008A606B"/>
    <w:rsid w:val="008A67ED"/>
    <w:rsid w:val="008A78CC"/>
    <w:rsid w:val="008B0B59"/>
    <w:rsid w:val="008B0F26"/>
    <w:rsid w:val="008B13CE"/>
    <w:rsid w:val="008B14AC"/>
    <w:rsid w:val="008B2B5A"/>
    <w:rsid w:val="008B2C0E"/>
    <w:rsid w:val="008B47C6"/>
    <w:rsid w:val="008B4D77"/>
    <w:rsid w:val="008B5DB4"/>
    <w:rsid w:val="008B6390"/>
    <w:rsid w:val="008B670E"/>
    <w:rsid w:val="008B79B1"/>
    <w:rsid w:val="008B79B2"/>
    <w:rsid w:val="008B7C3A"/>
    <w:rsid w:val="008C09AE"/>
    <w:rsid w:val="008C09E8"/>
    <w:rsid w:val="008C1251"/>
    <w:rsid w:val="008C21D5"/>
    <w:rsid w:val="008C2AF4"/>
    <w:rsid w:val="008C3222"/>
    <w:rsid w:val="008C3666"/>
    <w:rsid w:val="008C3B2B"/>
    <w:rsid w:val="008C3EE3"/>
    <w:rsid w:val="008C40D2"/>
    <w:rsid w:val="008C4D27"/>
    <w:rsid w:val="008C555D"/>
    <w:rsid w:val="008C6871"/>
    <w:rsid w:val="008C747A"/>
    <w:rsid w:val="008C7B91"/>
    <w:rsid w:val="008D0394"/>
    <w:rsid w:val="008D0DCB"/>
    <w:rsid w:val="008D1277"/>
    <w:rsid w:val="008D12CB"/>
    <w:rsid w:val="008D224D"/>
    <w:rsid w:val="008D2A27"/>
    <w:rsid w:val="008D2B78"/>
    <w:rsid w:val="008D2DC9"/>
    <w:rsid w:val="008D3683"/>
    <w:rsid w:val="008D370F"/>
    <w:rsid w:val="008D4670"/>
    <w:rsid w:val="008D5B2E"/>
    <w:rsid w:val="008D7923"/>
    <w:rsid w:val="008E009E"/>
    <w:rsid w:val="008E044D"/>
    <w:rsid w:val="008E0B14"/>
    <w:rsid w:val="008E0DF9"/>
    <w:rsid w:val="008E0E21"/>
    <w:rsid w:val="008E1302"/>
    <w:rsid w:val="008E1D7C"/>
    <w:rsid w:val="008E26CF"/>
    <w:rsid w:val="008E277B"/>
    <w:rsid w:val="008E4ED4"/>
    <w:rsid w:val="008E574B"/>
    <w:rsid w:val="008E684A"/>
    <w:rsid w:val="008F0B9A"/>
    <w:rsid w:val="008F11F6"/>
    <w:rsid w:val="008F19CB"/>
    <w:rsid w:val="008F25CC"/>
    <w:rsid w:val="008F3251"/>
    <w:rsid w:val="008F36F6"/>
    <w:rsid w:val="008F41B5"/>
    <w:rsid w:val="008F5EAF"/>
    <w:rsid w:val="008F77C3"/>
    <w:rsid w:val="008F78F9"/>
    <w:rsid w:val="008F79AF"/>
    <w:rsid w:val="00900030"/>
    <w:rsid w:val="00900040"/>
    <w:rsid w:val="00900F43"/>
    <w:rsid w:val="0090125C"/>
    <w:rsid w:val="009017F5"/>
    <w:rsid w:val="00901C01"/>
    <w:rsid w:val="00903696"/>
    <w:rsid w:val="00903700"/>
    <w:rsid w:val="00904414"/>
    <w:rsid w:val="0090449E"/>
    <w:rsid w:val="00905450"/>
    <w:rsid w:val="00905944"/>
    <w:rsid w:val="00907F3A"/>
    <w:rsid w:val="00910FDA"/>
    <w:rsid w:val="00911058"/>
    <w:rsid w:val="00911770"/>
    <w:rsid w:val="00913638"/>
    <w:rsid w:val="00913651"/>
    <w:rsid w:val="009139F7"/>
    <w:rsid w:val="00913A01"/>
    <w:rsid w:val="00913AD6"/>
    <w:rsid w:val="00916AF3"/>
    <w:rsid w:val="00916EFC"/>
    <w:rsid w:val="0091739F"/>
    <w:rsid w:val="00920E36"/>
    <w:rsid w:val="009211D8"/>
    <w:rsid w:val="009226A6"/>
    <w:rsid w:val="00922D58"/>
    <w:rsid w:val="00922DAB"/>
    <w:rsid w:val="00922DCE"/>
    <w:rsid w:val="00923759"/>
    <w:rsid w:val="00926957"/>
    <w:rsid w:val="009279FB"/>
    <w:rsid w:val="00927BEB"/>
    <w:rsid w:val="00927D67"/>
    <w:rsid w:val="00930261"/>
    <w:rsid w:val="00930890"/>
    <w:rsid w:val="00931314"/>
    <w:rsid w:val="00931336"/>
    <w:rsid w:val="00931771"/>
    <w:rsid w:val="00931A42"/>
    <w:rsid w:val="00932DAC"/>
    <w:rsid w:val="00932E01"/>
    <w:rsid w:val="00932EE9"/>
    <w:rsid w:val="00933524"/>
    <w:rsid w:val="00934388"/>
    <w:rsid w:val="00934974"/>
    <w:rsid w:val="00936BEF"/>
    <w:rsid w:val="00936CD1"/>
    <w:rsid w:val="00936EAC"/>
    <w:rsid w:val="00937F28"/>
    <w:rsid w:val="009402A9"/>
    <w:rsid w:val="009415DF"/>
    <w:rsid w:val="009424E5"/>
    <w:rsid w:val="009433DC"/>
    <w:rsid w:val="0094347A"/>
    <w:rsid w:val="00944775"/>
    <w:rsid w:val="009447DC"/>
    <w:rsid w:val="00945399"/>
    <w:rsid w:val="009475BB"/>
    <w:rsid w:val="009504FD"/>
    <w:rsid w:val="009508BC"/>
    <w:rsid w:val="00951309"/>
    <w:rsid w:val="0095182A"/>
    <w:rsid w:val="00952C47"/>
    <w:rsid w:val="00953364"/>
    <w:rsid w:val="00953521"/>
    <w:rsid w:val="00953E7E"/>
    <w:rsid w:val="00953F25"/>
    <w:rsid w:val="009547C1"/>
    <w:rsid w:val="00954A17"/>
    <w:rsid w:val="00957920"/>
    <w:rsid w:val="009618E5"/>
    <w:rsid w:val="00962CFA"/>
    <w:rsid w:val="00963118"/>
    <w:rsid w:val="0096313C"/>
    <w:rsid w:val="00965598"/>
    <w:rsid w:val="009657A3"/>
    <w:rsid w:val="00965850"/>
    <w:rsid w:val="0096594E"/>
    <w:rsid w:val="009675A0"/>
    <w:rsid w:val="00970449"/>
    <w:rsid w:val="009709E2"/>
    <w:rsid w:val="00971B74"/>
    <w:rsid w:val="00971BC6"/>
    <w:rsid w:val="009723F1"/>
    <w:rsid w:val="00972694"/>
    <w:rsid w:val="00972E5D"/>
    <w:rsid w:val="00972F29"/>
    <w:rsid w:val="00973156"/>
    <w:rsid w:val="009734ED"/>
    <w:rsid w:val="00974253"/>
    <w:rsid w:val="00974630"/>
    <w:rsid w:val="00974BD5"/>
    <w:rsid w:val="00974C48"/>
    <w:rsid w:val="009765CD"/>
    <w:rsid w:val="009779F3"/>
    <w:rsid w:val="009800A2"/>
    <w:rsid w:val="00980521"/>
    <w:rsid w:val="00980576"/>
    <w:rsid w:val="00980FC4"/>
    <w:rsid w:val="009819A9"/>
    <w:rsid w:val="00981C0D"/>
    <w:rsid w:val="00983051"/>
    <w:rsid w:val="00983C29"/>
    <w:rsid w:val="00985BD6"/>
    <w:rsid w:val="00985D4C"/>
    <w:rsid w:val="00985F6C"/>
    <w:rsid w:val="00986231"/>
    <w:rsid w:val="00986FB5"/>
    <w:rsid w:val="009871BA"/>
    <w:rsid w:val="00987934"/>
    <w:rsid w:val="00991595"/>
    <w:rsid w:val="00992378"/>
    <w:rsid w:val="00992D52"/>
    <w:rsid w:val="0099350A"/>
    <w:rsid w:val="00993A3B"/>
    <w:rsid w:val="00993A5E"/>
    <w:rsid w:val="00993DD2"/>
    <w:rsid w:val="00994C95"/>
    <w:rsid w:val="00995F4F"/>
    <w:rsid w:val="0099617D"/>
    <w:rsid w:val="00997676"/>
    <w:rsid w:val="009A0E15"/>
    <w:rsid w:val="009A1177"/>
    <w:rsid w:val="009A1935"/>
    <w:rsid w:val="009A2EDC"/>
    <w:rsid w:val="009A31DD"/>
    <w:rsid w:val="009A4B86"/>
    <w:rsid w:val="009A4CFC"/>
    <w:rsid w:val="009A50C7"/>
    <w:rsid w:val="009A645C"/>
    <w:rsid w:val="009A6AE8"/>
    <w:rsid w:val="009A6E38"/>
    <w:rsid w:val="009A7C8F"/>
    <w:rsid w:val="009A7EF6"/>
    <w:rsid w:val="009A7F15"/>
    <w:rsid w:val="009B02F7"/>
    <w:rsid w:val="009B0406"/>
    <w:rsid w:val="009B11F5"/>
    <w:rsid w:val="009B12AF"/>
    <w:rsid w:val="009B2643"/>
    <w:rsid w:val="009B288D"/>
    <w:rsid w:val="009B3A09"/>
    <w:rsid w:val="009B4343"/>
    <w:rsid w:val="009B4A5A"/>
    <w:rsid w:val="009B5E3E"/>
    <w:rsid w:val="009B5EA9"/>
    <w:rsid w:val="009B63B5"/>
    <w:rsid w:val="009B75AD"/>
    <w:rsid w:val="009C0F48"/>
    <w:rsid w:val="009C0FA8"/>
    <w:rsid w:val="009C179D"/>
    <w:rsid w:val="009C231E"/>
    <w:rsid w:val="009C3AC7"/>
    <w:rsid w:val="009C3B35"/>
    <w:rsid w:val="009C3D00"/>
    <w:rsid w:val="009C43D6"/>
    <w:rsid w:val="009C554D"/>
    <w:rsid w:val="009C58BF"/>
    <w:rsid w:val="009C5E48"/>
    <w:rsid w:val="009C613A"/>
    <w:rsid w:val="009C786D"/>
    <w:rsid w:val="009C7BF6"/>
    <w:rsid w:val="009D02A8"/>
    <w:rsid w:val="009D12E9"/>
    <w:rsid w:val="009D1456"/>
    <w:rsid w:val="009D21D5"/>
    <w:rsid w:val="009D2802"/>
    <w:rsid w:val="009D32D1"/>
    <w:rsid w:val="009D38D6"/>
    <w:rsid w:val="009D3B09"/>
    <w:rsid w:val="009D41F3"/>
    <w:rsid w:val="009D44D1"/>
    <w:rsid w:val="009D4B58"/>
    <w:rsid w:val="009D4F58"/>
    <w:rsid w:val="009D5224"/>
    <w:rsid w:val="009D56E1"/>
    <w:rsid w:val="009D64A4"/>
    <w:rsid w:val="009D7BD6"/>
    <w:rsid w:val="009E0385"/>
    <w:rsid w:val="009E31D9"/>
    <w:rsid w:val="009E35B5"/>
    <w:rsid w:val="009E36E0"/>
    <w:rsid w:val="009E4117"/>
    <w:rsid w:val="009E5A1A"/>
    <w:rsid w:val="009E621B"/>
    <w:rsid w:val="009E67ED"/>
    <w:rsid w:val="009E6901"/>
    <w:rsid w:val="009E6C2F"/>
    <w:rsid w:val="009E78B7"/>
    <w:rsid w:val="009F3411"/>
    <w:rsid w:val="009F3683"/>
    <w:rsid w:val="009F4208"/>
    <w:rsid w:val="009F4684"/>
    <w:rsid w:val="009F5316"/>
    <w:rsid w:val="009F5E4B"/>
    <w:rsid w:val="009F716F"/>
    <w:rsid w:val="009F7902"/>
    <w:rsid w:val="00A0051B"/>
    <w:rsid w:val="00A00539"/>
    <w:rsid w:val="00A015E7"/>
    <w:rsid w:val="00A01D2C"/>
    <w:rsid w:val="00A01DDB"/>
    <w:rsid w:val="00A03362"/>
    <w:rsid w:val="00A03C2F"/>
    <w:rsid w:val="00A043ED"/>
    <w:rsid w:val="00A05AAA"/>
    <w:rsid w:val="00A105F8"/>
    <w:rsid w:val="00A10ACE"/>
    <w:rsid w:val="00A12603"/>
    <w:rsid w:val="00A12DF1"/>
    <w:rsid w:val="00A13079"/>
    <w:rsid w:val="00A131C9"/>
    <w:rsid w:val="00A141C4"/>
    <w:rsid w:val="00A1572E"/>
    <w:rsid w:val="00A16057"/>
    <w:rsid w:val="00A17812"/>
    <w:rsid w:val="00A17E11"/>
    <w:rsid w:val="00A20AF2"/>
    <w:rsid w:val="00A20D62"/>
    <w:rsid w:val="00A20E46"/>
    <w:rsid w:val="00A20F1D"/>
    <w:rsid w:val="00A2136E"/>
    <w:rsid w:val="00A21E68"/>
    <w:rsid w:val="00A2244E"/>
    <w:rsid w:val="00A224E6"/>
    <w:rsid w:val="00A2382E"/>
    <w:rsid w:val="00A243A3"/>
    <w:rsid w:val="00A24B3B"/>
    <w:rsid w:val="00A25174"/>
    <w:rsid w:val="00A25B16"/>
    <w:rsid w:val="00A262E5"/>
    <w:rsid w:val="00A26F11"/>
    <w:rsid w:val="00A26FA4"/>
    <w:rsid w:val="00A2779D"/>
    <w:rsid w:val="00A278D3"/>
    <w:rsid w:val="00A27C23"/>
    <w:rsid w:val="00A27E49"/>
    <w:rsid w:val="00A30A97"/>
    <w:rsid w:val="00A317A5"/>
    <w:rsid w:val="00A32F65"/>
    <w:rsid w:val="00A33102"/>
    <w:rsid w:val="00A33177"/>
    <w:rsid w:val="00A333AB"/>
    <w:rsid w:val="00A338D6"/>
    <w:rsid w:val="00A34822"/>
    <w:rsid w:val="00A34F15"/>
    <w:rsid w:val="00A361EC"/>
    <w:rsid w:val="00A36A22"/>
    <w:rsid w:val="00A37786"/>
    <w:rsid w:val="00A41392"/>
    <w:rsid w:val="00A424D8"/>
    <w:rsid w:val="00A42604"/>
    <w:rsid w:val="00A4266C"/>
    <w:rsid w:val="00A42F2D"/>
    <w:rsid w:val="00A42F96"/>
    <w:rsid w:val="00A4490E"/>
    <w:rsid w:val="00A44BF1"/>
    <w:rsid w:val="00A44CA6"/>
    <w:rsid w:val="00A44E40"/>
    <w:rsid w:val="00A45183"/>
    <w:rsid w:val="00A45781"/>
    <w:rsid w:val="00A46145"/>
    <w:rsid w:val="00A472DC"/>
    <w:rsid w:val="00A531D0"/>
    <w:rsid w:val="00A53341"/>
    <w:rsid w:val="00A545F9"/>
    <w:rsid w:val="00A54689"/>
    <w:rsid w:val="00A54A1B"/>
    <w:rsid w:val="00A55DA1"/>
    <w:rsid w:val="00A55DB2"/>
    <w:rsid w:val="00A57F46"/>
    <w:rsid w:val="00A60DEA"/>
    <w:rsid w:val="00A61F73"/>
    <w:rsid w:val="00A6216D"/>
    <w:rsid w:val="00A621DA"/>
    <w:rsid w:val="00A627A3"/>
    <w:rsid w:val="00A64538"/>
    <w:rsid w:val="00A66705"/>
    <w:rsid w:val="00A67009"/>
    <w:rsid w:val="00A671ED"/>
    <w:rsid w:val="00A67676"/>
    <w:rsid w:val="00A67B98"/>
    <w:rsid w:val="00A70284"/>
    <w:rsid w:val="00A70763"/>
    <w:rsid w:val="00A70837"/>
    <w:rsid w:val="00A7198D"/>
    <w:rsid w:val="00A71F95"/>
    <w:rsid w:val="00A721E4"/>
    <w:rsid w:val="00A724E2"/>
    <w:rsid w:val="00A73025"/>
    <w:rsid w:val="00A732F2"/>
    <w:rsid w:val="00A73B99"/>
    <w:rsid w:val="00A73C77"/>
    <w:rsid w:val="00A73CDD"/>
    <w:rsid w:val="00A73D41"/>
    <w:rsid w:val="00A74218"/>
    <w:rsid w:val="00A7463F"/>
    <w:rsid w:val="00A74B9A"/>
    <w:rsid w:val="00A7582D"/>
    <w:rsid w:val="00A75A37"/>
    <w:rsid w:val="00A75E0C"/>
    <w:rsid w:val="00A75E41"/>
    <w:rsid w:val="00A80B16"/>
    <w:rsid w:val="00A81605"/>
    <w:rsid w:val="00A817AC"/>
    <w:rsid w:val="00A82676"/>
    <w:rsid w:val="00A82942"/>
    <w:rsid w:val="00A82A93"/>
    <w:rsid w:val="00A83805"/>
    <w:rsid w:val="00A83CDA"/>
    <w:rsid w:val="00A84BAA"/>
    <w:rsid w:val="00A854EF"/>
    <w:rsid w:val="00A85703"/>
    <w:rsid w:val="00A90412"/>
    <w:rsid w:val="00A90694"/>
    <w:rsid w:val="00A91BBD"/>
    <w:rsid w:val="00A92ADF"/>
    <w:rsid w:val="00A9386B"/>
    <w:rsid w:val="00A93C8C"/>
    <w:rsid w:val="00A93ED7"/>
    <w:rsid w:val="00A942EC"/>
    <w:rsid w:val="00A9607C"/>
    <w:rsid w:val="00A9658B"/>
    <w:rsid w:val="00A96A70"/>
    <w:rsid w:val="00A9741B"/>
    <w:rsid w:val="00A979B3"/>
    <w:rsid w:val="00AA0330"/>
    <w:rsid w:val="00AA03D6"/>
    <w:rsid w:val="00AA0610"/>
    <w:rsid w:val="00AA0F65"/>
    <w:rsid w:val="00AA23F9"/>
    <w:rsid w:val="00AA29F3"/>
    <w:rsid w:val="00AA4098"/>
    <w:rsid w:val="00AA4FCA"/>
    <w:rsid w:val="00AA61FF"/>
    <w:rsid w:val="00AA6B7D"/>
    <w:rsid w:val="00AA6FC6"/>
    <w:rsid w:val="00AA73AC"/>
    <w:rsid w:val="00AA7692"/>
    <w:rsid w:val="00AA7824"/>
    <w:rsid w:val="00AB075F"/>
    <w:rsid w:val="00AB09DF"/>
    <w:rsid w:val="00AB0CAD"/>
    <w:rsid w:val="00AB11AE"/>
    <w:rsid w:val="00AB1610"/>
    <w:rsid w:val="00AB29B4"/>
    <w:rsid w:val="00AB2E1C"/>
    <w:rsid w:val="00AB3329"/>
    <w:rsid w:val="00AB3FE0"/>
    <w:rsid w:val="00AB54DA"/>
    <w:rsid w:val="00AB6653"/>
    <w:rsid w:val="00AB758E"/>
    <w:rsid w:val="00AB7A94"/>
    <w:rsid w:val="00AC0403"/>
    <w:rsid w:val="00AC07F2"/>
    <w:rsid w:val="00AC08AE"/>
    <w:rsid w:val="00AC08E3"/>
    <w:rsid w:val="00AC1F0F"/>
    <w:rsid w:val="00AC4120"/>
    <w:rsid w:val="00AC5389"/>
    <w:rsid w:val="00AC5C9B"/>
    <w:rsid w:val="00AC5D7C"/>
    <w:rsid w:val="00AC647D"/>
    <w:rsid w:val="00AC6ABA"/>
    <w:rsid w:val="00AC79D2"/>
    <w:rsid w:val="00AD2180"/>
    <w:rsid w:val="00AD2313"/>
    <w:rsid w:val="00AD233A"/>
    <w:rsid w:val="00AD2A62"/>
    <w:rsid w:val="00AD3132"/>
    <w:rsid w:val="00AD3892"/>
    <w:rsid w:val="00AD3E19"/>
    <w:rsid w:val="00AD42B0"/>
    <w:rsid w:val="00AD4467"/>
    <w:rsid w:val="00AD457F"/>
    <w:rsid w:val="00AD512F"/>
    <w:rsid w:val="00AD52A3"/>
    <w:rsid w:val="00AD67AF"/>
    <w:rsid w:val="00AD68B6"/>
    <w:rsid w:val="00AD6989"/>
    <w:rsid w:val="00AD6E14"/>
    <w:rsid w:val="00AD7148"/>
    <w:rsid w:val="00AD7B77"/>
    <w:rsid w:val="00AE066D"/>
    <w:rsid w:val="00AE0717"/>
    <w:rsid w:val="00AE12A6"/>
    <w:rsid w:val="00AE1821"/>
    <w:rsid w:val="00AE1DC6"/>
    <w:rsid w:val="00AE231A"/>
    <w:rsid w:val="00AE3116"/>
    <w:rsid w:val="00AE327E"/>
    <w:rsid w:val="00AE3A6B"/>
    <w:rsid w:val="00AE4A97"/>
    <w:rsid w:val="00AE4C45"/>
    <w:rsid w:val="00AE4DF7"/>
    <w:rsid w:val="00AE5957"/>
    <w:rsid w:val="00AE642C"/>
    <w:rsid w:val="00AE653B"/>
    <w:rsid w:val="00AE7EEE"/>
    <w:rsid w:val="00AF00D2"/>
    <w:rsid w:val="00AF0836"/>
    <w:rsid w:val="00AF08F6"/>
    <w:rsid w:val="00AF0967"/>
    <w:rsid w:val="00AF0F2A"/>
    <w:rsid w:val="00AF0F9B"/>
    <w:rsid w:val="00AF1A11"/>
    <w:rsid w:val="00AF1CFF"/>
    <w:rsid w:val="00AF1E12"/>
    <w:rsid w:val="00AF2C99"/>
    <w:rsid w:val="00AF44E7"/>
    <w:rsid w:val="00AF4B10"/>
    <w:rsid w:val="00AF5BA4"/>
    <w:rsid w:val="00AF673B"/>
    <w:rsid w:val="00AF714F"/>
    <w:rsid w:val="00B003C5"/>
    <w:rsid w:val="00B0091A"/>
    <w:rsid w:val="00B00DDF"/>
    <w:rsid w:val="00B010CF"/>
    <w:rsid w:val="00B02BB6"/>
    <w:rsid w:val="00B031EA"/>
    <w:rsid w:val="00B037BE"/>
    <w:rsid w:val="00B03838"/>
    <w:rsid w:val="00B049B1"/>
    <w:rsid w:val="00B05289"/>
    <w:rsid w:val="00B0629F"/>
    <w:rsid w:val="00B10B2F"/>
    <w:rsid w:val="00B1245C"/>
    <w:rsid w:val="00B12E46"/>
    <w:rsid w:val="00B12E5D"/>
    <w:rsid w:val="00B13993"/>
    <w:rsid w:val="00B13F3B"/>
    <w:rsid w:val="00B1419C"/>
    <w:rsid w:val="00B141BE"/>
    <w:rsid w:val="00B14DCA"/>
    <w:rsid w:val="00B14E54"/>
    <w:rsid w:val="00B15F4A"/>
    <w:rsid w:val="00B16F4A"/>
    <w:rsid w:val="00B203E8"/>
    <w:rsid w:val="00B21AE8"/>
    <w:rsid w:val="00B220F8"/>
    <w:rsid w:val="00B22585"/>
    <w:rsid w:val="00B22698"/>
    <w:rsid w:val="00B229D0"/>
    <w:rsid w:val="00B22ED7"/>
    <w:rsid w:val="00B232D1"/>
    <w:rsid w:val="00B2373C"/>
    <w:rsid w:val="00B241B5"/>
    <w:rsid w:val="00B252A2"/>
    <w:rsid w:val="00B261C7"/>
    <w:rsid w:val="00B27952"/>
    <w:rsid w:val="00B30BBD"/>
    <w:rsid w:val="00B3146D"/>
    <w:rsid w:val="00B31B7F"/>
    <w:rsid w:val="00B322D6"/>
    <w:rsid w:val="00B3373A"/>
    <w:rsid w:val="00B33AAE"/>
    <w:rsid w:val="00B362D4"/>
    <w:rsid w:val="00B36CA9"/>
    <w:rsid w:val="00B37204"/>
    <w:rsid w:val="00B37D49"/>
    <w:rsid w:val="00B40293"/>
    <w:rsid w:val="00B416AE"/>
    <w:rsid w:val="00B41A02"/>
    <w:rsid w:val="00B42980"/>
    <w:rsid w:val="00B43E42"/>
    <w:rsid w:val="00B4487C"/>
    <w:rsid w:val="00B45699"/>
    <w:rsid w:val="00B46D95"/>
    <w:rsid w:val="00B4707A"/>
    <w:rsid w:val="00B47559"/>
    <w:rsid w:val="00B47740"/>
    <w:rsid w:val="00B50314"/>
    <w:rsid w:val="00B543BF"/>
    <w:rsid w:val="00B54778"/>
    <w:rsid w:val="00B54A9F"/>
    <w:rsid w:val="00B54C54"/>
    <w:rsid w:val="00B550EC"/>
    <w:rsid w:val="00B55659"/>
    <w:rsid w:val="00B558BD"/>
    <w:rsid w:val="00B55915"/>
    <w:rsid w:val="00B55BFC"/>
    <w:rsid w:val="00B60488"/>
    <w:rsid w:val="00B6058E"/>
    <w:rsid w:val="00B60732"/>
    <w:rsid w:val="00B6197B"/>
    <w:rsid w:val="00B62AF2"/>
    <w:rsid w:val="00B639FE"/>
    <w:rsid w:val="00B63EC3"/>
    <w:rsid w:val="00B644EA"/>
    <w:rsid w:val="00B64CB4"/>
    <w:rsid w:val="00B6510E"/>
    <w:rsid w:val="00B65187"/>
    <w:rsid w:val="00B664B8"/>
    <w:rsid w:val="00B67B26"/>
    <w:rsid w:val="00B70286"/>
    <w:rsid w:val="00B703A4"/>
    <w:rsid w:val="00B70526"/>
    <w:rsid w:val="00B705A3"/>
    <w:rsid w:val="00B71060"/>
    <w:rsid w:val="00B724AC"/>
    <w:rsid w:val="00B72DE2"/>
    <w:rsid w:val="00B73435"/>
    <w:rsid w:val="00B73EE6"/>
    <w:rsid w:val="00B7493A"/>
    <w:rsid w:val="00B74A19"/>
    <w:rsid w:val="00B75B71"/>
    <w:rsid w:val="00B75C0C"/>
    <w:rsid w:val="00B75D57"/>
    <w:rsid w:val="00B75FF5"/>
    <w:rsid w:val="00B76132"/>
    <w:rsid w:val="00B766F7"/>
    <w:rsid w:val="00B801CA"/>
    <w:rsid w:val="00B81243"/>
    <w:rsid w:val="00B82D94"/>
    <w:rsid w:val="00B83D07"/>
    <w:rsid w:val="00B84F3E"/>
    <w:rsid w:val="00B85B59"/>
    <w:rsid w:val="00B85BC4"/>
    <w:rsid w:val="00B85F90"/>
    <w:rsid w:val="00B8781B"/>
    <w:rsid w:val="00B87D37"/>
    <w:rsid w:val="00B900BD"/>
    <w:rsid w:val="00B90411"/>
    <w:rsid w:val="00B915D8"/>
    <w:rsid w:val="00B92330"/>
    <w:rsid w:val="00B92554"/>
    <w:rsid w:val="00B92C04"/>
    <w:rsid w:val="00B93E07"/>
    <w:rsid w:val="00B94491"/>
    <w:rsid w:val="00B9460C"/>
    <w:rsid w:val="00B946EE"/>
    <w:rsid w:val="00B94854"/>
    <w:rsid w:val="00B94B19"/>
    <w:rsid w:val="00B94E7B"/>
    <w:rsid w:val="00B94F90"/>
    <w:rsid w:val="00B95588"/>
    <w:rsid w:val="00B965AF"/>
    <w:rsid w:val="00B9668D"/>
    <w:rsid w:val="00B97E56"/>
    <w:rsid w:val="00BA03BB"/>
    <w:rsid w:val="00BA11A4"/>
    <w:rsid w:val="00BA137D"/>
    <w:rsid w:val="00BA2131"/>
    <w:rsid w:val="00BA2DC7"/>
    <w:rsid w:val="00BA39C2"/>
    <w:rsid w:val="00BA4997"/>
    <w:rsid w:val="00BA7D26"/>
    <w:rsid w:val="00BA7F3F"/>
    <w:rsid w:val="00BB1150"/>
    <w:rsid w:val="00BB166C"/>
    <w:rsid w:val="00BB2769"/>
    <w:rsid w:val="00BB2B52"/>
    <w:rsid w:val="00BB35D8"/>
    <w:rsid w:val="00BB431D"/>
    <w:rsid w:val="00BB4BCC"/>
    <w:rsid w:val="00BB56CA"/>
    <w:rsid w:val="00BB755B"/>
    <w:rsid w:val="00BB7A04"/>
    <w:rsid w:val="00BB7F5E"/>
    <w:rsid w:val="00BC0851"/>
    <w:rsid w:val="00BC08D6"/>
    <w:rsid w:val="00BC156D"/>
    <w:rsid w:val="00BC1AA5"/>
    <w:rsid w:val="00BC1FF6"/>
    <w:rsid w:val="00BC3183"/>
    <w:rsid w:val="00BC364A"/>
    <w:rsid w:val="00BC4C3A"/>
    <w:rsid w:val="00BC589C"/>
    <w:rsid w:val="00BC5FD2"/>
    <w:rsid w:val="00BC6E72"/>
    <w:rsid w:val="00BD007E"/>
    <w:rsid w:val="00BD0B19"/>
    <w:rsid w:val="00BD0D9A"/>
    <w:rsid w:val="00BD0ED7"/>
    <w:rsid w:val="00BD207B"/>
    <w:rsid w:val="00BD22FE"/>
    <w:rsid w:val="00BD3D45"/>
    <w:rsid w:val="00BD4B5F"/>
    <w:rsid w:val="00BD5920"/>
    <w:rsid w:val="00BD67CD"/>
    <w:rsid w:val="00BD6A03"/>
    <w:rsid w:val="00BD7D90"/>
    <w:rsid w:val="00BD7EBE"/>
    <w:rsid w:val="00BE07E0"/>
    <w:rsid w:val="00BE295D"/>
    <w:rsid w:val="00BE31FB"/>
    <w:rsid w:val="00BE398E"/>
    <w:rsid w:val="00BE3B98"/>
    <w:rsid w:val="00BE451A"/>
    <w:rsid w:val="00BE4AE8"/>
    <w:rsid w:val="00BE5167"/>
    <w:rsid w:val="00BE529B"/>
    <w:rsid w:val="00BE541D"/>
    <w:rsid w:val="00BE69BA"/>
    <w:rsid w:val="00BE6A75"/>
    <w:rsid w:val="00BF00A4"/>
    <w:rsid w:val="00BF0586"/>
    <w:rsid w:val="00BF1468"/>
    <w:rsid w:val="00BF1739"/>
    <w:rsid w:val="00BF28CA"/>
    <w:rsid w:val="00BF47CE"/>
    <w:rsid w:val="00BF525B"/>
    <w:rsid w:val="00BF59C9"/>
    <w:rsid w:val="00BF5B14"/>
    <w:rsid w:val="00BF5D0D"/>
    <w:rsid w:val="00BF64EA"/>
    <w:rsid w:val="00BF74EB"/>
    <w:rsid w:val="00BF7650"/>
    <w:rsid w:val="00BF7DCF"/>
    <w:rsid w:val="00C009A2"/>
    <w:rsid w:val="00C00BC1"/>
    <w:rsid w:val="00C00F62"/>
    <w:rsid w:val="00C03475"/>
    <w:rsid w:val="00C03F85"/>
    <w:rsid w:val="00C040BB"/>
    <w:rsid w:val="00C051F0"/>
    <w:rsid w:val="00C063AB"/>
    <w:rsid w:val="00C06F8A"/>
    <w:rsid w:val="00C07130"/>
    <w:rsid w:val="00C07239"/>
    <w:rsid w:val="00C07E43"/>
    <w:rsid w:val="00C102E5"/>
    <w:rsid w:val="00C10F42"/>
    <w:rsid w:val="00C112E4"/>
    <w:rsid w:val="00C12153"/>
    <w:rsid w:val="00C142A2"/>
    <w:rsid w:val="00C14853"/>
    <w:rsid w:val="00C14BE0"/>
    <w:rsid w:val="00C14D2C"/>
    <w:rsid w:val="00C15012"/>
    <w:rsid w:val="00C159DB"/>
    <w:rsid w:val="00C15CF6"/>
    <w:rsid w:val="00C160BF"/>
    <w:rsid w:val="00C1633D"/>
    <w:rsid w:val="00C16B01"/>
    <w:rsid w:val="00C20148"/>
    <w:rsid w:val="00C20895"/>
    <w:rsid w:val="00C20CFB"/>
    <w:rsid w:val="00C21E08"/>
    <w:rsid w:val="00C21E7C"/>
    <w:rsid w:val="00C22F19"/>
    <w:rsid w:val="00C2302D"/>
    <w:rsid w:val="00C23FA6"/>
    <w:rsid w:val="00C2427C"/>
    <w:rsid w:val="00C24582"/>
    <w:rsid w:val="00C24D13"/>
    <w:rsid w:val="00C24EBE"/>
    <w:rsid w:val="00C25660"/>
    <w:rsid w:val="00C2579F"/>
    <w:rsid w:val="00C26CF3"/>
    <w:rsid w:val="00C27486"/>
    <w:rsid w:val="00C2786A"/>
    <w:rsid w:val="00C27AD3"/>
    <w:rsid w:val="00C30420"/>
    <w:rsid w:val="00C31D7D"/>
    <w:rsid w:val="00C31E04"/>
    <w:rsid w:val="00C324C5"/>
    <w:rsid w:val="00C34DC6"/>
    <w:rsid w:val="00C35A61"/>
    <w:rsid w:val="00C36B9B"/>
    <w:rsid w:val="00C37309"/>
    <w:rsid w:val="00C37403"/>
    <w:rsid w:val="00C400CB"/>
    <w:rsid w:val="00C40382"/>
    <w:rsid w:val="00C41F7F"/>
    <w:rsid w:val="00C42D30"/>
    <w:rsid w:val="00C43C19"/>
    <w:rsid w:val="00C43CAB"/>
    <w:rsid w:val="00C4529A"/>
    <w:rsid w:val="00C46630"/>
    <w:rsid w:val="00C470BF"/>
    <w:rsid w:val="00C471EB"/>
    <w:rsid w:val="00C478DF"/>
    <w:rsid w:val="00C50118"/>
    <w:rsid w:val="00C50DE8"/>
    <w:rsid w:val="00C516DB"/>
    <w:rsid w:val="00C518BF"/>
    <w:rsid w:val="00C51EA7"/>
    <w:rsid w:val="00C5201E"/>
    <w:rsid w:val="00C521D0"/>
    <w:rsid w:val="00C52511"/>
    <w:rsid w:val="00C526B8"/>
    <w:rsid w:val="00C534D8"/>
    <w:rsid w:val="00C5354A"/>
    <w:rsid w:val="00C53821"/>
    <w:rsid w:val="00C5423F"/>
    <w:rsid w:val="00C5428A"/>
    <w:rsid w:val="00C542CC"/>
    <w:rsid w:val="00C54C75"/>
    <w:rsid w:val="00C55C6D"/>
    <w:rsid w:val="00C55EB6"/>
    <w:rsid w:val="00C56123"/>
    <w:rsid w:val="00C563C1"/>
    <w:rsid w:val="00C565B9"/>
    <w:rsid w:val="00C567A9"/>
    <w:rsid w:val="00C56AD3"/>
    <w:rsid w:val="00C5756F"/>
    <w:rsid w:val="00C57C78"/>
    <w:rsid w:val="00C6073F"/>
    <w:rsid w:val="00C60F2D"/>
    <w:rsid w:val="00C6169C"/>
    <w:rsid w:val="00C61D39"/>
    <w:rsid w:val="00C61DD5"/>
    <w:rsid w:val="00C622AC"/>
    <w:rsid w:val="00C6266B"/>
    <w:rsid w:val="00C6283E"/>
    <w:rsid w:val="00C62F66"/>
    <w:rsid w:val="00C63AF3"/>
    <w:rsid w:val="00C63D80"/>
    <w:rsid w:val="00C63FB1"/>
    <w:rsid w:val="00C64956"/>
    <w:rsid w:val="00C651DB"/>
    <w:rsid w:val="00C6673C"/>
    <w:rsid w:val="00C66E16"/>
    <w:rsid w:val="00C70139"/>
    <w:rsid w:val="00C70238"/>
    <w:rsid w:val="00C72B35"/>
    <w:rsid w:val="00C73DE9"/>
    <w:rsid w:val="00C741B4"/>
    <w:rsid w:val="00C7594F"/>
    <w:rsid w:val="00C75C06"/>
    <w:rsid w:val="00C77BDF"/>
    <w:rsid w:val="00C80A0A"/>
    <w:rsid w:val="00C80CE5"/>
    <w:rsid w:val="00C80EC9"/>
    <w:rsid w:val="00C810C2"/>
    <w:rsid w:val="00C82491"/>
    <w:rsid w:val="00C83603"/>
    <w:rsid w:val="00C852BF"/>
    <w:rsid w:val="00C855BF"/>
    <w:rsid w:val="00C85D76"/>
    <w:rsid w:val="00C85DFA"/>
    <w:rsid w:val="00C866A4"/>
    <w:rsid w:val="00C87216"/>
    <w:rsid w:val="00C90768"/>
    <w:rsid w:val="00C90F90"/>
    <w:rsid w:val="00C92604"/>
    <w:rsid w:val="00C92F25"/>
    <w:rsid w:val="00C931A0"/>
    <w:rsid w:val="00C93582"/>
    <w:rsid w:val="00C93724"/>
    <w:rsid w:val="00C941BC"/>
    <w:rsid w:val="00C94E6E"/>
    <w:rsid w:val="00CA04D3"/>
    <w:rsid w:val="00CA0889"/>
    <w:rsid w:val="00CA0AD1"/>
    <w:rsid w:val="00CA0F7C"/>
    <w:rsid w:val="00CA160E"/>
    <w:rsid w:val="00CA19F7"/>
    <w:rsid w:val="00CA1FF7"/>
    <w:rsid w:val="00CA310F"/>
    <w:rsid w:val="00CA3E9C"/>
    <w:rsid w:val="00CA4385"/>
    <w:rsid w:val="00CA5392"/>
    <w:rsid w:val="00CA6FC3"/>
    <w:rsid w:val="00CA739F"/>
    <w:rsid w:val="00CB0491"/>
    <w:rsid w:val="00CB17C0"/>
    <w:rsid w:val="00CB1AE0"/>
    <w:rsid w:val="00CB26AD"/>
    <w:rsid w:val="00CB2AE2"/>
    <w:rsid w:val="00CB31BA"/>
    <w:rsid w:val="00CB32F7"/>
    <w:rsid w:val="00CB448B"/>
    <w:rsid w:val="00CB4807"/>
    <w:rsid w:val="00CB5A59"/>
    <w:rsid w:val="00CB6320"/>
    <w:rsid w:val="00CB72E9"/>
    <w:rsid w:val="00CB78DF"/>
    <w:rsid w:val="00CC06DC"/>
    <w:rsid w:val="00CC27F5"/>
    <w:rsid w:val="00CC2959"/>
    <w:rsid w:val="00CC2B49"/>
    <w:rsid w:val="00CC3B99"/>
    <w:rsid w:val="00CC3DCD"/>
    <w:rsid w:val="00CC3DDF"/>
    <w:rsid w:val="00CC4782"/>
    <w:rsid w:val="00CC47EA"/>
    <w:rsid w:val="00CC5DD7"/>
    <w:rsid w:val="00CC6BAB"/>
    <w:rsid w:val="00CC7645"/>
    <w:rsid w:val="00CD0E14"/>
    <w:rsid w:val="00CD12B8"/>
    <w:rsid w:val="00CD130B"/>
    <w:rsid w:val="00CD17FD"/>
    <w:rsid w:val="00CD1DB5"/>
    <w:rsid w:val="00CD2626"/>
    <w:rsid w:val="00CD4A7C"/>
    <w:rsid w:val="00CD52F7"/>
    <w:rsid w:val="00CD606B"/>
    <w:rsid w:val="00CD797B"/>
    <w:rsid w:val="00CE0BBA"/>
    <w:rsid w:val="00CE1B67"/>
    <w:rsid w:val="00CE1C84"/>
    <w:rsid w:val="00CE1CF9"/>
    <w:rsid w:val="00CE2859"/>
    <w:rsid w:val="00CE3A02"/>
    <w:rsid w:val="00CE4567"/>
    <w:rsid w:val="00CE4F75"/>
    <w:rsid w:val="00CE55FD"/>
    <w:rsid w:val="00CE59E6"/>
    <w:rsid w:val="00CE5AA7"/>
    <w:rsid w:val="00CE5E7D"/>
    <w:rsid w:val="00CE68D2"/>
    <w:rsid w:val="00CE76F5"/>
    <w:rsid w:val="00CE7942"/>
    <w:rsid w:val="00CE7B57"/>
    <w:rsid w:val="00CE7BBB"/>
    <w:rsid w:val="00CE7C44"/>
    <w:rsid w:val="00CF010D"/>
    <w:rsid w:val="00CF0A0E"/>
    <w:rsid w:val="00CF0A68"/>
    <w:rsid w:val="00CF0B32"/>
    <w:rsid w:val="00CF135B"/>
    <w:rsid w:val="00CF1DE8"/>
    <w:rsid w:val="00CF2316"/>
    <w:rsid w:val="00CF2CB4"/>
    <w:rsid w:val="00CF477D"/>
    <w:rsid w:val="00CF4F55"/>
    <w:rsid w:val="00CF5C99"/>
    <w:rsid w:val="00CF60C0"/>
    <w:rsid w:val="00CF61EA"/>
    <w:rsid w:val="00CF6B5D"/>
    <w:rsid w:val="00CF6D44"/>
    <w:rsid w:val="00D0057F"/>
    <w:rsid w:val="00D01002"/>
    <w:rsid w:val="00D011CE"/>
    <w:rsid w:val="00D02C4E"/>
    <w:rsid w:val="00D04EFE"/>
    <w:rsid w:val="00D05929"/>
    <w:rsid w:val="00D06F52"/>
    <w:rsid w:val="00D0733C"/>
    <w:rsid w:val="00D0774F"/>
    <w:rsid w:val="00D07D6B"/>
    <w:rsid w:val="00D10B84"/>
    <w:rsid w:val="00D10EE5"/>
    <w:rsid w:val="00D11184"/>
    <w:rsid w:val="00D117A7"/>
    <w:rsid w:val="00D12B3E"/>
    <w:rsid w:val="00D12C50"/>
    <w:rsid w:val="00D138A9"/>
    <w:rsid w:val="00D13CB7"/>
    <w:rsid w:val="00D1611A"/>
    <w:rsid w:val="00D1612C"/>
    <w:rsid w:val="00D1663C"/>
    <w:rsid w:val="00D16AB6"/>
    <w:rsid w:val="00D17D6C"/>
    <w:rsid w:val="00D20254"/>
    <w:rsid w:val="00D20B0A"/>
    <w:rsid w:val="00D23949"/>
    <w:rsid w:val="00D23B57"/>
    <w:rsid w:val="00D242E6"/>
    <w:rsid w:val="00D26ABF"/>
    <w:rsid w:val="00D274BC"/>
    <w:rsid w:val="00D30642"/>
    <w:rsid w:val="00D314DF"/>
    <w:rsid w:val="00D32E9A"/>
    <w:rsid w:val="00D32F9B"/>
    <w:rsid w:val="00D3537F"/>
    <w:rsid w:val="00D35776"/>
    <w:rsid w:val="00D367A8"/>
    <w:rsid w:val="00D36D16"/>
    <w:rsid w:val="00D37E1B"/>
    <w:rsid w:val="00D401F6"/>
    <w:rsid w:val="00D41115"/>
    <w:rsid w:val="00D412AA"/>
    <w:rsid w:val="00D42024"/>
    <w:rsid w:val="00D42126"/>
    <w:rsid w:val="00D42137"/>
    <w:rsid w:val="00D42446"/>
    <w:rsid w:val="00D42C80"/>
    <w:rsid w:val="00D433E0"/>
    <w:rsid w:val="00D439BE"/>
    <w:rsid w:val="00D44A46"/>
    <w:rsid w:val="00D44F90"/>
    <w:rsid w:val="00D454F5"/>
    <w:rsid w:val="00D47390"/>
    <w:rsid w:val="00D47755"/>
    <w:rsid w:val="00D477CF"/>
    <w:rsid w:val="00D47A94"/>
    <w:rsid w:val="00D47D23"/>
    <w:rsid w:val="00D50A97"/>
    <w:rsid w:val="00D50EA2"/>
    <w:rsid w:val="00D510DB"/>
    <w:rsid w:val="00D51BA1"/>
    <w:rsid w:val="00D528C3"/>
    <w:rsid w:val="00D52BCA"/>
    <w:rsid w:val="00D53436"/>
    <w:rsid w:val="00D535AA"/>
    <w:rsid w:val="00D546F9"/>
    <w:rsid w:val="00D54C11"/>
    <w:rsid w:val="00D553A7"/>
    <w:rsid w:val="00D56EBC"/>
    <w:rsid w:val="00D56F6C"/>
    <w:rsid w:val="00D57175"/>
    <w:rsid w:val="00D572A0"/>
    <w:rsid w:val="00D57ADA"/>
    <w:rsid w:val="00D60AD6"/>
    <w:rsid w:val="00D618AD"/>
    <w:rsid w:val="00D622EE"/>
    <w:rsid w:val="00D64695"/>
    <w:rsid w:val="00D64A03"/>
    <w:rsid w:val="00D64F0C"/>
    <w:rsid w:val="00D651DA"/>
    <w:rsid w:val="00D652A3"/>
    <w:rsid w:val="00D6564A"/>
    <w:rsid w:val="00D6576E"/>
    <w:rsid w:val="00D65EA0"/>
    <w:rsid w:val="00D7020E"/>
    <w:rsid w:val="00D71D1E"/>
    <w:rsid w:val="00D71FAE"/>
    <w:rsid w:val="00D72928"/>
    <w:rsid w:val="00D72E28"/>
    <w:rsid w:val="00D746D7"/>
    <w:rsid w:val="00D74B26"/>
    <w:rsid w:val="00D75F50"/>
    <w:rsid w:val="00D76499"/>
    <w:rsid w:val="00D76A5C"/>
    <w:rsid w:val="00D779C7"/>
    <w:rsid w:val="00D80886"/>
    <w:rsid w:val="00D81994"/>
    <w:rsid w:val="00D82016"/>
    <w:rsid w:val="00D824EB"/>
    <w:rsid w:val="00D82962"/>
    <w:rsid w:val="00D83204"/>
    <w:rsid w:val="00D84C22"/>
    <w:rsid w:val="00D85FD2"/>
    <w:rsid w:val="00D86338"/>
    <w:rsid w:val="00D86801"/>
    <w:rsid w:val="00D906D0"/>
    <w:rsid w:val="00D915E5"/>
    <w:rsid w:val="00D917BF"/>
    <w:rsid w:val="00D919A6"/>
    <w:rsid w:val="00D9236C"/>
    <w:rsid w:val="00D92B29"/>
    <w:rsid w:val="00D92C34"/>
    <w:rsid w:val="00D92E2E"/>
    <w:rsid w:val="00D93B59"/>
    <w:rsid w:val="00D93B7D"/>
    <w:rsid w:val="00D9540A"/>
    <w:rsid w:val="00D974C6"/>
    <w:rsid w:val="00DA0C3E"/>
    <w:rsid w:val="00DA3680"/>
    <w:rsid w:val="00DA396B"/>
    <w:rsid w:val="00DA3E48"/>
    <w:rsid w:val="00DA488F"/>
    <w:rsid w:val="00DA4F15"/>
    <w:rsid w:val="00DA677F"/>
    <w:rsid w:val="00DB0525"/>
    <w:rsid w:val="00DB08F0"/>
    <w:rsid w:val="00DB0937"/>
    <w:rsid w:val="00DB1277"/>
    <w:rsid w:val="00DB1318"/>
    <w:rsid w:val="00DB1F67"/>
    <w:rsid w:val="00DB27F3"/>
    <w:rsid w:val="00DB38FD"/>
    <w:rsid w:val="00DB48AC"/>
    <w:rsid w:val="00DB4C69"/>
    <w:rsid w:val="00DB50F1"/>
    <w:rsid w:val="00DB541A"/>
    <w:rsid w:val="00DB68FD"/>
    <w:rsid w:val="00DB70AD"/>
    <w:rsid w:val="00DC076A"/>
    <w:rsid w:val="00DC0B10"/>
    <w:rsid w:val="00DC0B7E"/>
    <w:rsid w:val="00DC1010"/>
    <w:rsid w:val="00DC1159"/>
    <w:rsid w:val="00DC1A7E"/>
    <w:rsid w:val="00DC24AF"/>
    <w:rsid w:val="00DC2E47"/>
    <w:rsid w:val="00DC3099"/>
    <w:rsid w:val="00DC5CC8"/>
    <w:rsid w:val="00DC605C"/>
    <w:rsid w:val="00DC6973"/>
    <w:rsid w:val="00DC6EF0"/>
    <w:rsid w:val="00DC7873"/>
    <w:rsid w:val="00DC7BCD"/>
    <w:rsid w:val="00DD07C3"/>
    <w:rsid w:val="00DD0B96"/>
    <w:rsid w:val="00DD13D8"/>
    <w:rsid w:val="00DD1C97"/>
    <w:rsid w:val="00DD1FB5"/>
    <w:rsid w:val="00DD2F22"/>
    <w:rsid w:val="00DD2F9B"/>
    <w:rsid w:val="00DD5AED"/>
    <w:rsid w:val="00DD5E66"/>
    <w:rsid w:val="00DD61B2"/>
    <w:rsid w:val="00DD7898"/>
    <w:rsid w:val="00DD7DC0"/>
    <w:rsid w:val="00DE0320"/>
    <w:rsid w:val="00DE070B"/>
    <w:rsid w:val="00DE10D1"/>
    <w:rsid w:val="00DE15EA"/>
    <w:rsid w:val="00DE1793"/>
    <w:rsid w:val="00DE1818"/>
    <w:rsid w:val="00DE375D"/>
    <w:rsid w:val="00DE39D6"/>
    <w:rsid w:val="00DE4036"/>
    <w:rsid w:val="00DE4C42"/>
    <w:rsid w:val="00DE4D9D"/>
    <w:rsid w:val="00DE4E0E"/>
    <w:rsid w:val="00DE504F"/>
    <w:rsid w:val="00DE555B"/>
    <w:rsid w:val="00DE67E9"/>
    <w:rsid w:val="00DE6F80"/>
    <w:rsid w:val="00DE7198"/>
    <w:rsid w:val="00DE7E14"/>
    <w:rsid w:val="00DF02B2"/>
    <w:rsid w:val="00DF1412"/>
    <w:rsid w:val="00DF2FE2"/>
    <w:rsid w:val="00DF3A29"/>
    <w:rsid w:val="00DF40C8"/>
    <w:rsid w:val="00DF48AD"/>
    <w:rsid w:val="00DF55D4"/>
    <w:rsid w:val="00DF5986"/>
    <w:rsid w:val="00DF6BD1"/>
    <w:rsid w:val="00DF76C6"/>
    <w:rsid w:val="00E0044C"/>
    <w:rsid w:val="00E018E9"/>
    <w:rsid w:val="00E02B7A"/>
    <w:rsid w:val="00E02E64"/>
    <w:rsid w:val="00E03323"/>
    <w:rsid w:val="00E03C6E"/>
    <w:rsid w:val="00E04055"/>
    <w:rsid w:val="00E04161"/>
    <w:rsid w:val="00E06053"/>
    <w:rsid w:val="00E06197"/>
    <w:rsid w:val="00E06262"/>
    <w:rsid w:val="00E07582"/>
    <w:rsid w:val="00E1080D"/>
    <w:rsid w:val="00E1090A"/>
    <w:rsid w:val="00E10CFD"/>
    <w:rsid w:val="00E125DE"/>
    <w:rsid w:val="00E128EB"/>
    <w:rsid w:val="00E12A3B"/>
    <w:rsid w:val="00E13E92"/>
    <w:rsid w:val="00E13F2A"/>
    <w:rsid w:val="00E14BAA"/>
    <w:rsid w:val="00E14ED2"/>
    <w:rsid w:val="00E15D63"/>
    <w:rsid w:val="00E16C7C"/>
    <w:rsid w:val="00E17F4A"/>
    <w:rsid w:val="00E20B2D"/>
    <w:rsid w:val="00E20E94"/>
    <w:rsid w:val="00E21B97"/>
    <w:rsid w:val="00E22297"/>
    <w:rsid w:val="00E227C5"/>
    <w:rsid w:val="00E23C4C"/>
    <w:rsid w:val="00E2400D"/>
    <w:rsid w:val="00E2443E"/>
    <w:rsid w:val="00E245E9"/>
    <w:rsid w:val="00E24927"/>
    <w:rsid w:val="00E24958"/>
    <w:rsid w:val="00E2512C"/>
    <w:rsid w:val="00E25AED"/>
    <w:rsid w:val="00E26037"/>
    <w:rsid w:val="00E262BD"/>
    <w:rsid w:val="00E26A96"/>
    <w:rsid w:val="00E27E2F"/>
    <w:rsid w:val="00E3005F"/>
    <w:rsid w:val="00E30531"/>
    <w:rsid w:val="00E3160D"/>
    <w:rsid w:val="00E31703"/>
    <w:rsid w:val="00E31E2E"/>
    <w:rsid w:val="00E32928"/>
    <w:rsid w:val="00E33148"/>
    <w:rsid w:val="00E33735"/>
    <w:rsid w:val="00E33AAD"/>
    <w:rsid w:val="00E35621"/>
    <w:rsid w:val="00E35685"/>
    <w:rsid w:val="00E35689"/>
    <w:rsid w:val="00E35C2E"/>
    <w:rsid w:val="00E362AE"/>
    <w:rsid w:val="00E366C3"/>
    <w:rsid w:val="00E373E4"/>
    <w:rsid w:val="00E40583"/>
    <w:rsid w:val="00E405E2"/>
    <w:rsid w:val="00E40AB1"/>
    <w:rsid w:val="00E40D8C"/>
    <w:rsid w:val="00E42350"/>
    <w:rsid w:val="00E429A6"/>
    <w:rsid w:val="00E4311E"/>
    <w:rsid w:val="00E431ED"/>
    <w:rsid w:val="00E43806"/>
    <w:rsid w:val="00E43A3D"/>
    <w:rsid w:val="00E43BB6"/>
    <w:rsid w:val="00E444D6"/>
    <w:rsid w:val="00E44AF3"/>
    <w:rsid w:val="00E45890"/>
    <w:rsid w:val="00E45C8F"/>
    <w:rsid w:val="00E46179"/>
    <w:rsid w:val="00E4660F"/>
    <w:rsid w:val="00E47780"/>
    <w:rsid w:val="00E501E0"/>
    <w:rsid w:val="00E503DB"/>
    <w:rsid w:val="00E50799"/>
    <w:rsid w:val="00E514E1"/>
    <w:rsid w:val="00E5295B"/>
    <w:rsid w:val="00E52AB6"/>
    <w:rsid w:val="00E54417"/>
    <w:rsid w:val="00E55A3C"/>
    <w:rsid w:val="00E55EAF"/>
    <w:rsid w:val="00E572E2"/>
    <w:rsid w:val="00E60155"/>
    <w:rsid w:val="00E6102D"/>
    <w:rsid w:val="00E6181F"/>
    <w:rsid w:val="00E624BD"/>
    <w:rsid w:val="00E62654"/>
    <w:rsid w:val="00E62BC7"/>
    <w:rsid w:val="00E62C31"/>
    <w:rsid w:val="00E631D1"/>
    <w:rsid w:val="00E63917"/>
    <w:rsid w:val="00E663D8"/>
    <w:rsid w:val="00E67A37"/>
    <w:rsid w:val="00E67C78"/>
    <w:rsid w:val="00E70C09"/>
    <w:rsid w:val="00E7134A"/>
    <w:rsid w:val="00E71BEB"/>
    <w:rsid w:val="00E72092"/>
    <w:rsid w:val="00E725AB"/>
    <w:rsid w:val="00E72E9D"/>
    <w:rsid w:val="00E73575"/>
    <w:rsid w:val="00E73E65"/>
    <w:rsid w:val="00E740E0"/>
    <w:rsid w:val="00E74CB5"/>
    <w:rsid w:val="00E75E2B"/>
    <w:rsid w:val="00E76CB5"/>
    <w:rsid w:val="00E80CDE"/>
    <w:rsid w:val="00E80F01"/>
    <w:rsid w:val="00E8286B"/>
    <w:rsid w:val="00E832C3"/>
    <w:rsid w:val="00E8344B"/>
    <w:rsid w:val="00E83DB1"/>
    <w:rsid w:val="00E8522A"/>
    <w:rsid w:val="00E85424"/>
    <w:rsid w:val="00E8569A"/>
    <w:rsid w:val="00E8636A"/>
    <w:rsid w:val="00E87B42"/>
    <w:rsid w:val="00E87BFD"/>
    <w:rsid w:val="00E902A9"/>
    <w:rsid w:val="00E90BD4"/>
    <w:rsid w:val="00E912F4"/>
    <w:rsid w:val="00E9283D"/>
    <w:rsid w:val="00E9381E"/>
    <w:rsid w:val="00E954DF"/>
    <w:rsid w:val="00E95F0B"/>
    <w:rsid w:val="00E96587"/>
    <w:rsid w:val="00E97378"/>
    <w:rsid w:val="00EA047F"/>
    <w:rsid w:val="00EA0622"/>
    <w:rsid w:val="00EA0B39"/>
    <w:rsid w:val="00EA0E35"/>
    <w:rsid w:val="00EA28E3"/>
    <w:rsid w:val="00EA2C79"/>
    <w:rsid w:val="00EA427B"/>
    <w:rsid w:val="00EA49AD"/>
    <w:rsid w:val="00EA5682"/>
    <w:rsid w:val="00EA601A"/>
    <w:rsid w:val="00EA6EAF"/>
    <w:rsid w:val="00EA72A6"/>
    <w:rsid w:val="00EA74F9"/>
    <w:rsid w:val="00EA78A4"/>
    <w:rsid w:val="00EA7FB5"/>
    <w:rsid w:val="00EB07D8"/>
    <w:rsid w:val="00EB18AF"/>
    <w:rsid w:val="00EB1F5E"/>
    <w:rsid w:val="00EB289F"/>
    <w:rsid w:val="00EB3285"/>
    <w:rsid w:val="00EB3386"/>
    <w:rsid w:val="00EB3442"/>
    <w:rsid w:val="00EB41A8"/>
    <w:rsid w:val="00EB4679"/>
    <w:rsid w:val="00EB4A02"/>
    <w:rsid w:val="00EB4F16"/>
    <w:rsid w:val="00EB4FDB"/>
    <w:rsid w:val="00EB6B00"/>
    <w:rsid w:val="00EB7294"/>
    <w:rsid w:val="00EC04AC"/>
    <w:rsid w:val="00EC172A"/>
    <w:rsid w:val="00EC1880"/>
    <w:rsid w:val="00EC33D9"/>
    <w:rsid w:val="00EC3FC6"/>
    <w:rsid w:val="00EC4E6B"/>
    <w:rsid w:val="00EC4F20"/>
    <w:rsid w:val="00EC4F60"/>
    <w:rsid w:val="00EC6703"/>
    <w:rsid w:val="00EC694B"/>
    <w:rsid w:val="00EC7435"/>
    <w:rsid w:val="00EC7CA7"/>
    <w:rsid w:val="00ED0124"/>
    <w:rsid w:val="00ED0694"/>
    <w:rsid w:val="00ED0FAC"/>
    <w:rsid w:val="00ED159D"/>
    <w:rsid w:val="00ED163E"/>
    <w:rsid w:val="00ED19A9"/>
    <w:rsid w:val="00ED1AD2"/>
    <w:rsid w:val="00ED48C2"/>
    <w:rsid w:val="00ED50A4"/>
    <w:rsid w:val="00ED5328"/>
    <w:rsid w:val="00ED6F72"/>
    <w:rsid w:val="00ED7A5A"/>
    <w:rsid w:val="00EE16CD"/>
    <w:rsid w:val="00EE2252"/>
    <w:rsid w:val="00EE26C8"/>
    <w:rsid w:val="00EE344F"/>
    <w:rsid w:val="00EE3E01"/>
    <w:rsid w:val="00EE6044"/>
    <w:rsid w:val="00EE6D03"/>
    <w:rsid w:val="00EE77BD"/>
    <w:rsid w:val="00EE7CA4"/>
    <w:rsid w:val="00EF2AFA"/>
    <w:rsid w:val="00EF40AF"/>
    <w:rsid w:val="00EF4405"/>
    <w:rsid w:val="00EF4617"/>
    <w:rsid w:val="00EF534B"/>
    <w:rsid w:val="00EF58BF"/>
    <w:rsid w:val="00EF6088"/>
    <w:rsid w:val="00EF61AF"/>
    <w:rsid w:val="00EF62B1"/>
    <w:rsid w:val="00EF69B1"/>
    <w:rsid w:val="00EF6F8E"/>
    <w:rsid w:val="00EF7482"/>
    <w:rsid w:val="00EF757C"/>
    <w:rsid w:val="00F008C3"/>
    <w:rsid w:val="00F00AA5"/>
    <w:rsid w:val="00F02728"/>
    <w:rsid w:val="00F03EAC"/>
    <w:rsid w:val="00F040F4"/>
    <w:rsid w:val="00F04E2A"/>
    <w:rsid w:val="00F055E6"/>
    <w:rsid w:val="00F0601B"/>
    <w:rsid w:val="00F0733B"/>
    <w:rsid w:val="00F07450"/>
    <w:rsid w:val="00F07C0F"/>
    <w:rsid w:val="00F07C93"/>
    <w:rsid w:val="00F10D31"/>
    <w:rsid w:val="00F12023"/>
    <w:rsid w:val="00F126F1"/>
    <w:rsid w:val="00F14224"/>
    <w:rsid w:val="00F1449D"/>
    <w:rsid w:val="00F14D5C"/>
    <w:rsid w:val="00F1508A"/>
    <w:rsid w:val="00F15538"/>
    <w:rsid w:val="00F20BDD"/>
    <w:rsid w:val="00F21989"/>
    <w:rsid w:val="00F220AE"/>
    <w:rsid w:val="00F2337E"/>
    <w:rsid w:val="00F237C6"/>
    <w:rsid w:val="00F239F5"/>
    <w:rsid w:val="00F23DAE"/>
    <w:rsid w:val="00F2470E"/>
    <w:rsid w:val="00F25369"/>
    <w:rsid w:val="00F25597"/>
    <w:rsid w:val="00F2620C"/>
    <w:rsid w:val="00F26287"/>
    <w:rsid w:val="00F263D3"/>
    <w:rsid w:val="00F27929"/>
    <w:rsid w:val="00F27E4D"/>
    <w:rsid w:val="00F27F0B"/>
    <w:rsid w:val="00F328D7"/>
    <w:rsid w:val="00F340C1"/>
    <w:rsid w:val="00F35394"/>
    <w:rsid w:val="00F35C1C"/>
    <w:rsid w:val="00F365C7"/>
    <w:rsid w:val="00F36920"/>
    <w:rsid w:val="00F36A9B"/>
    <w:rsid w:val="00F377EC"/>
    <w:rsid w:val="00F37C5E"/>
    <w:rsid w:val="00F40451"/>
    <w:rsid w:val="00F405D7"/>
    <w:rsid w:val="00F41119"/>
    <w:rsid w:val="00F419C6"/>
    <w:rsid w:val="00F42CAB"/>
    <w:rsid w:val="00F42D7E"/>
    <w:rsid w:val="00F42FA3"/>
    <w:rsid w:val="00F4301C"/>
    <w:rsid w:val="00F4336C"/>
    <w:rsid w:val="00F43BDC"/>
    <w:rsid w:val="00F444AE"/>
    <w:rsid w:val="00F444CF"/>
    <w:rsid w:val="00F44BCF"/>
    <w:rsid w:val="00F4532B"/>
    <w:rsid w:val="00F454D0"/>
    <w:rsid w:val="00F45AAC"/>
    <w:rsid w:val="00F47217"/>
    <w:rsid w:val="00F50C37"/>
    <w:rsid w:val="00F51BEF"/>
    <w:rsid w:val="00F51D84"/>
    <w:rsid w:val="00F51E37"/>
    <w:rsid w:val="00F5262D"/>
    <w:rsid w:val="00F52D43"/>
    <w:rsid w:val="00F52F00"/>
    <w:rsid w:val="00F534BB"/>
    <w:rsid w:val="00F549BC"/>
    <w:rsid w:val="00F5695C"/>
    <w:rsid w:val="00F56C97"/>
    <w:rsid w:val="00F56F57"/>
    <w:rsid w:val="00F57172"/>
    <w:rsid w:val="00F57E00"/>
    <w:rsid w:val="00F6129C"/>
    <w:rsid w:val="00F614FF"/>
    <w:rsid w:val="00F62ADE"/>
    <w:rsid w:val="00F63A24"/>
    <w:rsid w:val="00F645D4"/>
    <w:rsid w:val="00F64B2C"/>
    <w:rsid w:val="00F64C60"/>
    <w:rsid w:val="00F6562E"/>
    <w:rsid w:val="00F65961"/>
    <w:rsid w:val="00F659B4"/>
    <w:rsid w:val="00F65B63"/>
    <w:rsid w:val="00F67CC7"/>
    <w:rsid w:val="00F703ED"/>
    <w:rsid w:val="00F704EB"/>
    <w:rsid w:val="00F70AD3"/>
    <w:rsid w:val="00F70F5E"/>
    <w:rsid w:val="00F71023"/>
    <w:rsid w:val="00F72137"/>
    <w:rsid w:val="00F728F6"/>
    <w:rsid w:val="00F72F1A"/>
    <w:rsid w:val="00F7407D"/>
    <w:rsid w:val="00F74089"/>
    <w:rsid w:val="00F75C85"/>
    <w:rsid w:val="00F760C2"/>
    <w:rsid w:val="00F766F0"/>
    <w:rsid w:val="00F7680F"/>
    <w:rsid w:val="00F77EE6"/>
    <w:rsid w:val="00F80544"/>
    <w:rsid w:val="00F82A9F"/>
    <w:rsid w:val="00F8325D"/>
    <w:rsid w:val="00F8345F"/>
    <w:rsid w:val="00F84FCF"/>
    <w:rsid w:val="00F874CE"/>
    <w:rsid w:val="00F8762C"/>
    <w:rsid w:val="00F87FFC"/>
    <w:rsid w:val="00F907F9"/>
    <w:rsid w:val="00F90C5D"/>
    <w:rsid w:val="00F91319"/>
    <w:rsid w:val="00F92575"/>
    <w:rsid w:val="00F93F61"/>
    <w:rsid w:val="00F942A6"/>
    <w:rsid w:val="00F9478F"/>
    <w:rsid w:val="00F95426"/>
    <w:rsid w:val="00F956C7"/>
    <w:rsid w:val="00F95F81"/>
    <w:rsid w:val="00F96A87"/>
    <w:rsid w:val="00F97B0F"/>
    <w:rsid w:val="00FA0885"/>
    <w:rsid w:val="00FA0C85"/>
    <w:rsid w:val="00FA1363"/>
    <w:rsid w:val="00FA14E4"/>
    <w:rsid w:val="00FA21BA"/>
    <w:rsid w:val="00FA2460"/>
    <w:rsid w:val="00FA2EF1"/>
    <w:rsid w:val="00FA33A9"/>
    <w:rsid w:val="00FA3AEF"/>
    <w:rsid w:val="00FA3CA0"/>
    <w:rsid w:val="00FA48BD"/>
    <w:rsid w:val="00FA4F83"/>
    <w:rsid w:val="00FA5745"/>
    <w:rsid w:val="00FA58DC"/>
    <w:rsid w:val="00FA5E95"/>
    <w:rsid w:val="00FA67A9"/>
    <w:rsid w:val="00FA6AF9"/>
    <w:rsid w:val="00FA6D85"/>
    <w:rsid w:val="00FA6FED"/>
    <w:rsid w:val="00FA7018"/>
    <w:rsid w:val="00FA77E4"/>
    <w:rsid w:val="00FB0383"/>
    <w:rsid w:val="00FB05B0"/>
    <w:rsid w:val="00FB06DB"/>
    <w:rsid w:val="00FB06EF"/>
    <w:rsid w:val="00FB2097"/>
    <w:rsid w:val="00FB2436"/>
    <w:rsid w:val="00FB25DF"/>
    <w:rsid w:val="00FB2A9D"/>
    <w:rsid w:val="00FB35C0"/>
    <w:rsid w:val="00FB3D4C"/>
    <w:rsid w:val="00FB4477"/>
    <w:rsid w:val="00FB451A"/>
    <w:rsid w:val="00FB464C"/>
    <w:rsid w:val="00FB4BA3"/>
    <w:rsid w:val="00FB4BD6"/>
    <w:rsid w:val="00FB518E"/>
    <w:rsid w:val="00FB58A3"/>
    <w:rsid w:val="00FB5FCF"/>
    <w:rsid w:val="00FB60F9"/>
    <w:rsid w:val="00FB78A9"/>
    <w:rsid w:val="00FB79B5"/>
    <w:rsid w:val="00FC0896"/>
    <w:rsid w:val="00FC1B21"/>
    <w:rsid w:val="00FC30CA"/>
    <w:rsid w:val="00FC4C13"/>
    <w:rsid w:val="00FC503A"/>
    <w:rsid w:val="00FC5BAE"/>
    <w:rsid w:val="00FC781E"/>
    <w:rsid w:val="00FC7CB4"/>
    <w:rsid w:val="00FC7CD0"/>
    <w:rsid w:val="00FC7DFF"/>
    <w:rsid w:val="00FD07CA"/>
    <w:rsid w:val="00FD0C66"/>
    <w:rsid w:val="00FD0EE0"/>
    <w:rsid w:val="00FD1CAA"/>
    <w:rsid w:val="00FD2E2E"/>
    <w:rsid w:val="00FD2F46"/>
    <w:rsid w:val="00FD2F7D"/>
    <w:rsid w:val="00FD4179"/>
    <w:rsid w:val="00FD42B1"/>
    <w:rsid w:val="00FD4413"/>
    <w:rsid w:val="00FD4906"/>
    <w:rsid w:val="00FD4FEC"/>
    <w:rsid w:val="00FD6C54"/>
    <w:rsid w:val="00FD6D9F"/>
    <w:rsid w:val="00FE0A9F"/>
    <w:rsid w:val="00FE118D"/>
    <w:rsid w:val="00FE254D"/>
    <w:rsid w:val="00FE2723"/>
    <w:rsid w:val="00FE2F71"/>
    <w:rsid w:val="00FE344B"/>
    <w:rsid w:val="00FE3848"/>
    <w:rsid w:val="00FE3E78"/>
    <w:rsid w:val="00FE41C3"/>
    <w:rsid w:val="00FE44C7"/>
    <w:rsid w:val="00FE679E"/>
    <w:rsid w:val="00FE6CAE"/>
    <w:rsid w:val="00FF0290"/>
    <w:rsid w:val="00FF07C7"/>
    <w:rsid w:val="00FF2283"/>
    <w:rsid w:val="00FF28A6"/>
    <w:rsid w:val="00FF28B0"/>
    <w:rsid w:val="00FF3639"/>
    <w:rsid w:val="00FF3E1C"/>
    <w:rsid w:val="00FF5A01"/>
    <w:rsid w:val="00FF5AEB"/>
    <w:rsid w:val="00FF60D1"/>
    <w:rsid w:val="00FF615B"/>
    <w:rsid w:val="00FF6889"/>
    <w:rsid w:val="00FF6988"/>
    <w:rsid w:val="00FF6D61"/>
    <w:rsid w:val="00FF6E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E9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2566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25660"/>
    <w:rPr>
      <w:sz w:val="18"/>
      <w:szCs w:val="18"/>
    </w:rPr>
  </w:style>
  <w:style w:type="paragraph" w:styleId="Footer">
    <w:name w:val="footer"/>
    <w:basedOn w:val="Normal"/>
    <w:link w:val="FooterChar"/>
    <w:uiPriority w:val="99"/>
    <w:semiHidden/>
    <w:rsid w:val="00C2566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C25660"/>
    <w:rPr>
      <w:sz w:val="18"/>
      <w:szCs w:val="18"/>
    </w:rPr>
  </w:style>
  <w:style w:type="character" w:styleId="Hyperlink">
    <w:name w:val="Hyperlink"/>
    <w:basedOn w:val="DefaultParagraphFont"/>
    <w:uiPriority w:val="99"/>
    <w:semiHidden/>
    <w:rsid w:val="00C25660"/>
    <w:rPr>
      <w:color w:val="auto"/>
      <w:u w:val="none"/>
      <w:effect w:val="none"/>
    </w:rPr>
  </w:style>
  <w:style w:type="paragraph" w:styleId="NormalWeb">
    <w:name w:val="Normal (Web)"/>
    <w:basedOn w:val="Normal"/>
    <w:uiPriority w:val="99"/>
    <w:semiHidden/>
    <w:rsid w:val="00C25660"/>
    <w:pPr>
      <w:widowControl/>
      <w:spacing w:before="100" w:beforeAutospacing="1" w:after="100" w:afterAutospacing="1"/>
      <w:jc w:val="left"/>
    </w:pPr>
    <w:rPr>
      <w:rFonts w:ascii="宋体" w:hAnsi="宋体" w:cs="宋体"/>
      <w:kern w:val="0"/>
      <w:sz w:val="24"/>
      <w:szCs w:val="24"/>
    </w:rPr>
  </w:style>
  <w:style w:type="paragraph" w:styleId="NoSpacing">
    <w:name w:val="No Spacing"/>
    <w:uiPriority w:val="99"/>
    <w:qFormat/>
    <w:rsid w:val="00367A6D"/>
    <w:pPr>
      <w:widowControl w:val="0"/>
      <w:jc w:val="both"/>
    </w:pPr>
    <w:rPr>
      <w:rFonts w:cs="Calibri"/>
      <w:szCs w:val="21"/>
    </w:rPr>
  </w:style>
  <w:style w:type="paragraph" w:styleId="Date">
    <w:name w:val="Date"/>
    <w:basedOn w:val="Normal"/>
    <w:next w:val="Normal"/>
    <w:link w:val="DateChar"/>
    <w:uiPriority w:val="99"/>
    <w:rsid w:val="00F365C7"/>
    <w:pPr>
      <w:ind w:leftChars="2500" w:left="100"/>
    </w:pPr>
  </w:style>
  <w:style w:type="character" w:customStyle="1" w:styleId="DateChar">
    <w:name w:val="Date Char"/>
    <w:basedOn w:val="DefaultParagraphFont"/>
    <w:link w:val="Date"/>
    <w:uiPriority w:val="99"/>
    <w:semiHidden/>
    <w:locked/>
    <w:rsid w:val="00F365C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3</Pages>
  <Words>161</Words>
  <Characters>924</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dc:title>
  <dc:subject/>
  <dc:creator>999宝藏网</dc:creator>
  <cp:keywords/>
  <dc:description/>
  <cp:lastModifiedBy>Lenovo User</cp:lastModifiedBy>
  <cp:revision>2</cp:revision>
  <dcterms:created xsi:type="dcterms:W3CDTF">2012-04-09T02:40:00Z</dcterms:created>
  <dcterms:modified xsi:type="dcterms:W3CDTF">2012-04-09T02:40:00Z</dcterms:modified>
</cp:coreProperties>
</file>